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542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79"/>
        <w:gridCol w:w="795"/>
        <w:gridCol w:w="877"/>
        <w:gridCol w:w="1003"/>
        <w:gridCol w:w="1150"/>
        <w:gridCol w:w="1265"/>
        <w:gridCol w:w="787"/>
        <w:gridCol w:w="2012"/>
      </w:tblGrid>
      <w:tr w14:paraId="0AA2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D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bookmarkStart w:id="0" w:name="_Toc11059"/>
            <w:bookmarkStart w:id="1" w:name="_Toc8071"/>
            <w:bookmarkStart w:id="2" w:name="_Toc15826"/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附件2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4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2860A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F2D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D12A9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81170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42435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36260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74806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58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CA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3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大方县产业发展控股集团有限公司2026年第一批面向社会公开招聘报名表</w:t>
            </w:r>
            <w:bookmarkEnd w:id="3"/>
          </w:p>
        </w:tc>
      </w:tr>
      <w:tr w14:paraId="5D71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07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填表说明（填表前请认真阅读）：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1.请按表格模板规范完整填写，需确保本表完善后能A4纸竖排；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t>2.本表每项必填，没有可填“无”。填写框有固定选择项的，请在设定范围内选填；填写框右上角（红点处）有填写要求的，请认真阅读.</w:t>
            </w:r>
          </w:p>
        </w:tc>
      </w:tr>
      <w:tr w14:paraId="5F99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A0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A3B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94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3F6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9E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0A7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F2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婚姻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B28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AA7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B75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AD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2C8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DF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673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CC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(cm)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304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70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CE0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F15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828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17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822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7D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9D3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ED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FAA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2B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68F3DD">
            <w:pPr>
              <w:snapToGrid w:val="0"/>
              <w:spacing w:line="240" w:lineRule="auto"/>
              <w:ind w:firstLine="0" w:firstLineChars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684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9F3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58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5168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88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1D3D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42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10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B61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D93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7CC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2E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946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58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741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5F2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69C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A8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9C3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65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BBC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0F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00D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88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FF0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3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82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EC7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E77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1AF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A7C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185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5D6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761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B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F0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F20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388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41B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EF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61D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1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247A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3F2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29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BF4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B0A6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  <w:tc>
          <w:tcPr>
            <w:tcW w:w="102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0C8E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7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CED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性格特点</w:t>
            </w:r>
          </w:p>
        </w:tc>
        <w:tc>
          <w:tcPr>
            <w:tcW w:w="1755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248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9B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FFC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2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15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所持证书</w:t>
            </w:r>
          </w:p>
        </w:tc>
        <w:tc>
          <w:tcPr>
            <w:tcW w:w="17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239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A7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格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EE4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4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92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目前年薪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（税前）</w:t>
            </w:r>
          </w:p>
        </w:tc>
        <w:tc>
          <w:tcPr>
            <w:tcW w:w="17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896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FB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期望年薪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（税前）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B0D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7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DD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3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9F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73CD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70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F9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20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8E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8B5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EDD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E6F5C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E76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5F2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EEE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A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978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08C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EC1D5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77B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7BFC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782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5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CCD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171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08779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548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E29CA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DB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C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7A9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7A6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2075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072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01115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502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5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BD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F3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E2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毕业院校（从初中起）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36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96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统招/自考/成考/其他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E5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45A9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A9B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2584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9E0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AFB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03F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2CA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1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BCA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458B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66F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5DF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C26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812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1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39D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951D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367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3BA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126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6FF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4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8D1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C35A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196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20F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379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B46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0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E53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B8E6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9CF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325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8DA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4E8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3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00E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C0B8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ED2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33D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529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37F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1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C493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4406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817689D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E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407F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主要工作业绩及能力</w:t>
            </w:r>
          </w:p>
        </w:tc>
        <w:tc>
          <w:tcPr>
            <w:tcW w:w="4406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23024EC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2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70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奖励及惩处信息</w:t>
            </w:r>
          </w:p>
        </w:tc>
        <w:tc>
          <w:tcPr>
            <w:tcW w:w="4406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154EC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3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1B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近三年度考核评价结果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F1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419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45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6D4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91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A6D1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C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593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947A9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近亲属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4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D6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是否与大方县产业发展控股集团有限公司（含所属子公司、代管公司）的在职员工有近亲属关系？     □是     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在大方县产业发展控股集团有限公司及所属子公司、代管公司工作的近亲属情况为：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姓名:               所在单位及部门:                         岗位：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姓名:               所在单位及部门:                         岗位：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姓名:               所在单位及部门:                         岗位：</w:t>
            </w:r>
          </w:p>
        </w:tc>
      </w:tr>
      <w:tr w14:paraId="541D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85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406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DA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1.我申明:我自愿申请到大方县产业发展控股集团有限公司（含所属子公司）工作，以上所填内容全部属实，如与事实不符，愿承担全部责任。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2.我授权贵单位对我所提供的信息进行核实，核实的内容包括受教育情况、工作经历等。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571F4D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应聘者签名：                 日期：</w:t>
            </w:r>
          </w:p>
        </w:tc>
      </w:tr>
      <w:bookmarkEnd w:id="0"/>
      <w:bookmarkEnd w:id="1"/>
      <w:bookmarkEnd w:id="2"/>
    </w:tbl>
    <w:p w14:paraId="5C9E141C">
      <w:pPr>
        <w:spacing w:line="240" w:lineRule="auto"/>
        <w:ind w:left="0" w:leftChars="0" w:firstLine="0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EDEC6F-AB64-4A32-9958-447D375AB7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64D085-70A2-4F80-BE36-635D94F0AE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6BB3DEA5-BCF8-4D93-9F66-D95A369A8DD2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8D7DA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84E85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84E85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ACDFD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NWExMjA0YjZmNjk4ZDNmMjBmZWZmZmE2ZjcxNGIifQ=="/>
    <w:docVar w:name="KSO_WPS_MARK_KEY" w:val="4ae1a0b2-4b69-48cc-bda7-04d63a29af51"/>
  </w:docVars>
  <w:rsids>
    <w:rsidRoot w:val="00172A27"/>
    <w:rsid w:val="00012EAB"/>
    <w:rsid w:val="000B1C46"/>
    <w:rsid w:val="00111CFF"/>
    <w:rsid w:val="00194E79"/>
    <w:rsid w:val="001A041C"/>
    <w:rsid w:val="002A1FC5"/>
    <w:rsid w:val="0037637A"/>
    <w:rsid w:val="00382785"/>
    <w:rsid w:val="003D5A4F"/>
    <w:rsid w:val="00455FFA"/>
    <w:rsid w:val="00494388"/>
    <w:rsid w:val="0051307C"/>
    <w:rsid w:val="00527527"/>
    <w:rsid w:val="0054638F"/>
    <w:rsid w:val="005871C7"/>
    <w:rsid w:val="0059608F"/>
    <w:rsid w:val="005C1938"/>
    <w:rsid w:val="005E15D5"/>
    <w:rsid w:val="006071AE"/>
    <w:rsid w:val="00662D59"/>
    <w:rsid w:val="007164A8"/>
    <w:rsid w:val="0073682D"/>
    <w:rsid w:val="007A5082"/>
    <w:rsid w:val="007C6BF2"/>
    <w:rsid w:val="00871230"/>
    <w:rsid w:val="008B2942"/>
    <w:rsid w:val="008B2C32"/>
    <w:rsid w:val="008C6C96"/>
    <w:rsid w:val="009200F2"/>
    <w:rsid w:val="009505FF"/>
    <w:rsid w:val="00AD558A"/>
    <w:rsid w:val="00B56EBA"/>
    <w:rsid w:val="00B75ECA"/>
    <w:rsid w:val="00BD7933"/>
    <w:rsid w:val="00C11B8C"/>
    <w:rsid w:val="00C21947"/>
    <w:rsid w:val="00C65FBB"/>
    <w:rsid w:val="00D413AE"/>
    <w:rsid w:val="00D71FBB"/>
    <w:rsid w:val="00D91DC8"/>
    <w:rsid w:val="00DE52CC"/>
    <w:rsid w:val="00E16C18"/>
    <w:rsid w:val="00EE0169"/>
    <w:rsid w:val="00EE114A"/>
    <w:rsid w:val="00F52F75"/>
    <w:rsid w:val="01237CDE"/>
    <w:rsid w:val="01306CA7"/>
    <w:rsid w:val="01392BDA"/>
    <w:rsid w:val="013B4944"/>
    <w:rsid w:val="01422176"/>
    <w:rsid w:val="014A2DD9"/>
    <w:rsid w:val="01655E65"/>
    <w:rsid w:val="017460A8"/>
    <w:rsid w:val="01830099"/>
    <w:rsid w:val="0194674A"/>
    <w:rsid w:val="019B1263"/>
    <w:rsid w:val="01F1224D"/>
    <w:rsid w:val="02022076"/>
    <w:rsid w:val="02111B48"/>
    <w:rsid w:val="02247ACE"/>
    <w:rsid w:val="0234382A"/>
    <w:rsid w:val="0240208B"/>
    <w:rsid w:val="026223A4"/>
    <w:rsid w:val="02744170"/>
    <w:rsid w:val="027C3466"/>
    <w:rsid w:val="028074DE"/>
    <w:rsid w:val="02867D48"/>
    <w:rsid w:val="028E32E6"/>
    <w:rsid w:val="0290537F"/>
    <w:rsid w:val="02936A01"/>
    <w:rsid w:val="02A32A4B"/>
    <w:rsid w:val="02C0796F"/>
    <w:rsid w:val="02C671CA"/>
    <w:rsid w:val="033162CF"/>
    <w:rsid w:val="0332621A"/>
    <w:rsid w:val="035D6025"/>
    <w:rsid w:val="03887BE8"/>
    <w:rsid w:val="03892DCC"/>
    <w:rsid w:val="03912F41"/>
    <w:rsid w:val="03976C0C"/>
    <w:rsid w:val="03AA04B9"/>
    <w:rsid w:val="03B629A7"/>
    <w:rsid w:val="03BB209A"/>
    <w:rsid w:val="03BF0DC1"/>
    <w:rsid w:val="03CE7CF1"/>
    <w:rsid w:val="03E47515"/>
    <w:rsid w:val="03EE3EEF"/>
    <w:rsid w:val="041731E6"/>
    <w:rsid w:val="041800B5"/>
    <w:rsid w:val="041C1165"/>
    <w:rsid w:val="041E42C5"/>
    <w:rsid w:val="042006D3"/>
    <w:rsid w:val="04463D2B"/>
    <w:rsid w:val="046C3D52"/>
    <w:rsid w:val="04785FE3"/>
    <w:rsid w:val="04794C36"/>
    <w:rsid w:val="04B36EE7"/>
    <w:rsid w:val="04BA64C7"/>
    <w:rsid w:val="04C2388A"/>
    <w:rsid w:val="04C47634"/>
    <w:rsid w:val="04D07A99"/>
    <w:rsid w:val="04DB55A2"/>
    <w:rsid w:val="050363D5"/>
    <w:rsid w:val="05FB0B46"/>
    <w:rsid w:val="06021ED4"/>
    <w:rsid w:val="06112117"/>
    <w:rsid w:val="06200F97"/>
    <w:rsid w:val="06574374"/>
    <w:rsid w:val="067508F8"/>
    <w:rsid w:val="067D17C8"/>
    <w:rsid w:val="069845E6"/>
    <w:rsid w:val="06A33CF2"/>
    <w:rsid w:val="06AB2BAE"/>
    <w:rsid w:val="06BF7DC5"/>
    <w:rsid w:val="06D82D40"/>
    <w:rsid w:val="06EB0BBA"/>
    <w:rsid w:val="070D2636"/>
    <w:rsid w:val="071276E9"/>
    <w:rsid w:val="07487DBA"/>
    <w:rsid w:val="076E2A19"/>
    <w:rsid w:val="0770438A"/>
    <w:rsid w:val="078A5AE6"/>
    <w:rsid w:val="079F60D6"/>
    <w:rsid w:val="07A574AF"/>
    <w:rsid w:val="07B53A31"/>
    <w:rsid w:val="07D84F63"/>
    <w:rsid w:val="07EA0E72"/>
    <w:rsid w:val="07FC78F3"/>
    <w:rsid w:val="08201390"/>
    <w:rsid w:val="084E5FEC"/>
    <w:rsid w:val="08E753B1"/>
    <w:rsid w:val="08EF48CE"/>
    <w:rsid w:val="08FF6B9F"/>
    <w:rsid w:val="09137B2D"/>
    <w:rsid w:val="0917311B"/>
    <w:rsid w:val="09644C54"/>
    <w:rsid w:val="09732DA3"/>
    <w:rsid w:val="09774987"/>
    <w:rsid w:val="09816EA8"/>
    <w:rsid w:val="099217C1"/>
    <w:rsid w:val="09951DB6"/>
    <w:rsid w:val="09A22F64"/>
    <w:rsid w:val="09E57399"/>
    <w:rsid w:val="0A283ED3"/>
    <w:rsid w:val="0A382368"/>
    <w:rsid w:val="0A5A48E9"/>
    <w:rsid w:val="0A7D0167"/>
    <w:rsid w:val="0A9862CB"/>
    <w:rsid w:val="0ACD1024"/>
    <w:rsid w:val="0AE61DC4"/>
    <w:rsid w:val="0AFD2C6A"/>
    <w:rsid w:val="0B0C21C3"/>
    <w:rsid w:val="0B1C57E6"/>
    <w:rsid w:val="0B1F7084"/>
    <w:rsid w:val="0B470389"/>
    <w:rsid w:val="0B553DF2"/>
    <w:rsid w:val="0B6727D9"/>
    <w:rsid w:val="0B73067E"/>
    <w:rsid w:val="0BB62796"/>
    <w:rsid w:val="0BCF0AAA"/>
    <w:rsid w:val="0BE1258C"/>
    <w:rsid w:val="0BFB682B"/>
    <w:rsid w:val="0C2B5C8F"/>
    <w:rsid w:val="0C394176"/>
    <w:rsid w:val="0C3A380A"/>
    <w:rsid w:val="0C50417F"/>
    <w:rsid w:val="0C79731D"/>
    <w:rsid w:val="0C880C59"/>
    <w:rsid w:val="0C8B35F8"/>
    <w:rsid w:val="0C9B346B"/>
    <w:rsid w:val="0C9D2956"/>
    <w:rsid w:val="0CA43CE5"/>
    <w:rsid w:val="0CC003F3"/>
    <w:rsid w:val="0CCF40D3"/>
    <w:rsid w:val="0D0429D6"/>
    <w:rsid w:val="0D2766C4"/>
    <w:rsid w:val="0D3D5F20"/>
    <w:rsid w:val="0D643F17"/>
    <w:rsid w:val="0D796E2B"/>
    <w:rsid w:val="0D8435C2"/>
    <w:rsid w:val="0D913B3D"/>
    <w:rsid w:val="0D95535D"/>
    <w:rsid w:val="0DA43871"/>
    <w:rsid w:val="0DCC6FF6"/>
    <w:rsid w:val="0DD56120"/>
    <w:rsid w:val="0DDE11F1"/>
    <w:rsid w:val="0DDF6F9F"/>
    <w:rsid w:val="0E023C9B"/>
    <w:rsid w:val="0E057BEE"/>
    <w:rsid w:val="0E06277D"/>
    <w:rsid w:val="0E4205D2"/>
    <w:rsid w:val="0E580393"/>
    <w:rsid w:val="0E847D53"/>
    <w:rsid w:val="0EC00B7E"/>
    <w:rsid w:val="0F182E66"/>
    <w:rsid w:val="0F21132C"/>
    <w:rsid w:val="0F307AB2"/>
    <w:rsid w:val="0FBB2E7A"/>
    <w:rsid w:val="0FC27DF2"/>
    <w:rsid w:val="101E51D6"/>
    <w:rsid w:val="102429A6"/>
    <w:rsid w:val="103F5AD3"/>
    <w:rsid w:val="105253A5"/>
    <w:rsid w:val="105716E7"/>
    <w:rsid w:val="10624E9A"/>
    <w:rsid w:val="10995514"/>
    <w:rsid w:val="10A342B4"/>
    <w:rsid w:val="10A5002C"/>
    <w:rsid w:val="10AA466A"/>
    <w:rsid w:val="10D73F5D"/>
    <w:rsid w:val="111060F1"/>
    <w:rsid w:val="1114234E"/>
    <w:rsid w:val="11146F5F"/>
    <w:rsid w:val="115A5332"/>
    <w:rsid w:val="11643A43"/>
    <w:rsid w:val="118C2F9A"/>
    <w:rsid w:val="11B60016"/>
    <w:rsid w:val="12045226"/>
    <w:rsid w:val="120D4FB9"/>
    <w:rsid w:val="12137217"/>
    <w:rsid w:val="12191EC2"/>
    <w:rsid w:val="125B39CB"/>
    <w:rsid w:val="12746B75"/>
    <w:rsid w:val="128B3251"/>
    <w:rsid w:val="12955B48"/>
    <w:rsid w:val="1299771C"/>
    <w:rsid w:val="12AC5DD7"/>
    <w:rsid w:val="12BE7D41"/>
    <w:rsid w:val="12E57421"/>
    <w:rsid w:val="136C3083"/>
    <w:rsid w:val="13960100"/>
    <w:rsid w:val="13B50586"/>
    <w:rsid w:val="13C76D2F"/>
    <w:rsid w:val="13CE28B1"/>
    <w:rsid w:val="141A1DBF"/>
    <w:rsid w:val="14432035"/>
    <w:rsid w:val="144E2788"/>
    <w:rsid w:val="14795A57"/>
    <w:rsid w:val="14804BB0"/>
    <w:rsid w:val="14BA313C"/>
    <w:rsid w:val="14BC3B96"/>
    <w:rsid w:val="14CA62B3"/>
    <w:rsid w:val="14FE5F5C"/>
    <w:rsid w:val="15200D24"/>
    <w:rsid w:val="152A0AFF"/>
    <w:rsid w:val="155669BC"/>
    <w:rsid w:val="155A139E"/>
    <w:rsid w:val="157B2DA5"/>
    <w:rsid w:val="157B75AD"/>
    <w:rsid w:val="15BB209F"/>
    <w:rsid w:val="16065148"/>
    <w:rsid w:val="162639BD"/>
    <w:rsid w:val="162C415B"/>
    <w:rsid w:val="16377978"/>
    <w:rsid w:val="166F68A7"/>
    <w:rsid w:val="16791DB5"/>
    <w:rsid w:val="16903303"/>
    <w:rsid w:val="16A668AC"/>
    <w:rsid w:val="16AC3D2E"/>
    <w:rsid w:val="16BE1E47"/>
    <w:rsid w:val="16D8005B"/>
    <w:rsid w:val="16F33633"/>
    <w:rsid w:val="17544559"/>
    <w:rsid w:val="1776627E"/>
    <w:rsid w:val="17BF1A1C"/>
    <w:rsid w:val="17D27E47"/>
    <w:rsid w:val="17DA0D2E"/>
    <w:rsid w:val="17E01949"/>
    <w:rsid w:val="17E534ED"/>
    <w:rsid w:val="18291542"/>
    <w:rsid w:val="18AE1A47"/>
    <w:rsid w:val="18F32321"/>
    <w:rsid w:val="19053D5D"/>
    <w:rsid w:val="19306EAF"/>
    <w:rsid w:val="19593B1A"/>
    <w:rsid w:val="195F2560"/>
    <w:rsid w:val="19632D1C"/>
    <w:rsid w:val="196B16E7"/>
    <w:rsid w:val="198F11F4"/>
    <w:rsid w:val="19AF5A77"/>
    <w:rsid w:val="19CF2D83"/>
    <w:rsid w:val="19D1065C"/>
    <w:rsid w:val="19DF6A97"/>
    <w:rsid w:val="19E85593"/>
    <w:rsid w:val="19FF003A"/>
    <w:rsid w:val="1A0E074B"/>
    <w:rsid w:val="1A116732"/>
    <w:rsid w:val="1A165AF6"/>
    <w:rsid w:val="1A2B77F4"/>
    <w:rsid w:val="1A2F1D79"/>
    <w:rsid w:val="1A385A6D"/>
    <w:rsid w:val="1A903AFB"/>
    <w:rsid w:val="1AB265B4"/>
    <w:rsid w:val="1ABD041B"/>
    <w:rsid w:val="1AC3601D"/>
    <w:rsid w:val="1AEE0821"/>
    <w:rsid w:val="1AFD6E9D"/>
    <w:rsid w:val="1AFF6424"/>
    <w:rsid w:val="1B0D0CA7"/>
    <w:rsid w:val="1B1E1106"/>
    <w:rsid w:val="1B385EE5"/>
    <w:rsid w:val="1B3B7567"/>
    <w:rsid w:val="1B7A224B"/>
    <w:rsid w:val="1B7C407F"/>
    <w:rsid w:val="1B961960"/>
    <w:rsid w:val="1BBF7DB2"/>
    <w:rsid w:val="1BE04E45"/>
    <w:rsid w:val="1BF47218"/>
    <w:rsid w:val="1C2C2578"/>
    <w:rsid w:val="1C3B7A96"/>
    <w:rsid w:val="1C4C3A51"/>
    <w:rsid w:val="1C4F709D"/>
    <w:rsid w:val="1C6233B0"/>
    <w:rsid w:val="1C931680"/>
    <w:rsid w:val="1CCB4267"/>
    <w:rsid w:val="1CCC29D8"/>
    <w:rsid w:val="1D036806"/>
    <w:rsid w:val="1D04202B"/>
    <w:rsid w:val="1D045AC2"/>
    <w:rsid w:val="1D0E51AB"/>
    <w:rsid w:val="1D10699A"/>
    <w:rsid w:val="1D7C2114"/>
    <w:rsid w:val="1D8F1DC9"/>
    <w:rsid w:val="1DA376A1"/>
    <w:rsid w:val="1DB47E80"/>
    <w:rsid w:val="1DCD6131"/>
    <w:rsid w:val="1DEC2CAE"/>
    <w:rsid w:val="1DEF28E6"/>
    <w:rsid w:val="1E004AF3"/>
    <w:rsid w:val="1E045711"/>
    <w:rsid w:val="1E14059F"/>
    <w:rsid w:val="1E1E2F15"/>
    <w:rsid w:val="1E2702D2"/>
    <w:rsid w:val="1E941423"/>
    <w:rsid w:val="1EAF5927"/>
    <w:rsid w:val="1EBD0C36"/>
    <w:rsid w:val="1ED141BB"/>
    <w:rsid w:val="1EF90497"/>
    <w:rsid w:val="1F1C166B"/>
    <w:rsid w:val="1F4360DD"/>
    <w:rsid w:val="1F5F3A9B"/>
    <w:rsid w:val="1F692519"/>
    <w:rsid w:val="1F705CA9"/>
    <w:rsid w:val="1FAA373C"/>
    <w:rsid w:val="1FD2426D"/>
    <w:rsid w:val="1FE43FA1"/>
    <w:rsid w:val="1FF42436"/>
    <w:rsid w:val="20124FB2"/>
    <w:rsid w:val="20234AC9"/>
    <w:rsid w:val="202A7C5A"/>
    <w:rsid w:val="203C1193"/>
    <w:rsid w:val="207672EF"/>
    <w:rsid w:val="20A1176F"/>
    <w:rsid w:val="20A756FA"/>
    <w:rsid w:val="20B7743F"/>
    <w:rsid w:val="20EB1A8B"/>
    <w:rsid w:val="210A4734"/>
    <w:rsid w:val="21346FB8"/>
    <w:rsid w:val="21741772"/>
    <w:rsid w:val="217E7E8F"/>
    <w:rsid w:val="21900B28"/>
    <w:rsid w:val="219914E7"/>
    <w:rsid w:val="21A73F45"/>
    <w:rsid w:val="21A8797C"/>
    <w:rsid w:val="21AA4958"/>
    <w:rsid w:val="21CB312D"/>
    <w:rsid w:val="21DB4464"/>
    <w:rsid w:val="21FA13FE"/>
    <w:rsid w:val="22102FF5"/>
    <w:rsid w:val="222039B6"/>
    <w:rsid w:val="22342FFD"/>
    <w:rsid w:val="223440F8"/>
    <w:rsid w:val="2245341D"/>
    <w:rsid w:val="22910410"/>
    <w:rsid w:val="22B67E76"/>
    <w:rsid w:val="23187F31"/>
    <w:rsid w:val="231A6657"/>
    <w:rsid w:val="23353491"/>
    <w:rsid w:val="23517B9F"/>
    <w:rsid w:val="237A70F6"/>
    <w:rsid w:val="238910E7"/>
    <w:rsid w:val="238C7D65"/>
    <w:rsid w:val="23C95987"/>
    <w:rsid w:val="23DC1B5F"/>
    <w:rsid w:val="23E91DA5"/>
    <w:rsid w:val="241067FC"/>
    <w:rsid w:val="24415E66"/>
    <w:rsid w:val="24572F93"/>
    <w:rsid w:val="245E07C6"/>
    <w:rsid w:val="24C06D8A"/>
    <w:rsid w:val="24C34ACD"/>
    <w:rsid w:val="24CF3471"/>
    <w:rsid w:val="24F51764"/>
    <w:rsid w:val="24FD7FDE"/>
    <w:rsid w:val="25045FBB"/>
    <w:rsid w:val="251610A0"/>
    <w:rsid w:val="251D41DD"/>
    <w:rsid w:val="255B3D8C"/>
    <w:rsid w:val="257032D5"/>
    <w:rsid w:val="257C0399"/>
    <w:rsid w:val="259D0E7A"/>
    <w:rsid w:val="25E80BB8"/>
    <w:rsid w:val="25EC3BAF"/>
    <w:rsid w:val="25FF2AF6"/>
    <w:rsid w:val="262B6CFD"/>
    <w:rsid w:val="262C712E"/>
    <w:rsid w:val="262D044F"/>
    <w:rsid w:val="263C0693"/>
    <w:rsid w:val="265579A6"/>
    <w:rsid w:val="26A575A8"/>
    <w:rsid w:val="26E673E0"/>
    <w:rsid w:val="26EE5675"/>
    <w:rsid w:val="27266A3B"/>
    <w:rsid w:val="27355799"/>
    <w:rsid w:val="27441EF5"/>
    <w:rsid w:val="2771729F"/>
    <w:rsid w:val="27982240"/>
    <w:rsid w:val="2799071E"/>
    <w:rsid w:val="27AC5CEC"/>
    <w:rsid w:val="27B16E5E"/>
    <w:rsid w:val="27FF406E"/>
    <w:rsid w:val="281F026C"/>
    <w:rsid w:val="28724840"/>
    <w:rsid w:val="28A6600A"/>
    <w:rsid w:val="28BF02A3"/>
    <w:rsid w:val="28C52BC1"/>
    <w:rsid w:val="28EF0EA0"/>
    <w:rsid w:val="29233D8C"/>
    <w:rsid w:val="293D6BFB"/>
    <w:rsid w:val="29B727FF"/>
    <w:rsid w:val="29C03F7B"/>
    <w:rsid w:val="29D44F5D"/>
    <w:rsid w:val="29F67F29"/>
    <w:rsid w:val="2A3644B8"/>
    <w:rsid w:val="2A5A1A2F"/>
    <w:rsid w:val="2A5F2BA2"/>
    <w:rsid w:val="2A921855"/>
    <w:rsid w:val="2AC3236D"/>
    <w:rsid w:val="2ACB0237"/>
    <w:rsid w:val="2AF4633B"/>
    <w:rsid w:val="2B0674C1"/>
    <w:rsid w:val="2B097B5E"/>
    <w:rsid w:val="2B772D97"/>
    <w:rsid w:val="2B8010AB"/>
    <w:rsid w:val="2B960569"/>
    <w:rsid w:val="2B966A97"/>
    <w:rsid w:val="2B9E0213"/>
    <w:rsid w:val="2BA2543C"/>
    <w:rsid w:val="2BA84A00"/>
    <w:rsid w:val="2BB331A5"/>
    <w:rsid w:val="2BC93191"/>
    <w:rsid w:val="2BD34730"/>
    <w:rsid w:val="2BF13CCD"/>
    <w:rsid w:val="2C306443"/>
    <w:rsid w:val="2C532BDA"/>
    <w:rsid w:val="2C5A1872"/>
    <w:rsid w:val="2CAE7E10"/>
    <w:rsid w:val="2CBF201D"/>
    <w:rsid w:val="2CF717B7"/>
    <w:rsid w:val="2D03015C"/>
    <w:rsid w:val="2D0C026C"/>
    <w:rsid w:val="2D671A9D"/>
    <w:rsid w:val="2D713318"/>
    <w:rsid w:val="2D8A43D9"/>
    <w:rsid w:val="2DC45B3D"/>
    <w:rsid w:val="2DC53663"/>
    <w:rsid w:val="2DCA3B5A"/>
    <w:rsid w:val="2DEC59F1"/>
    <w:rsid w:val="2E176C4C"/>
    <w:rsid w:val="2E2323B9"/>
    <w:rsid w:val="2E3D31FA"/>
    <w:rsid w:val="2E880D42"/>
    <w:rsid w:val="2ECC5B2B"/>
    <w:rsid w:val="2EFF1904"/>
    <w:rsid w:val="2F077C8B"/>
    <w:rsid w:val="2F393185"/>
    <w:rsid w:val="2F414F6C"/>
    <w:rsid w:val="2F4B5E6E"/>
    <w:rsid w:val="2F4D0877"/>
    <w:rsid w:val="2F4F5F32"/>
    <w:rsid w:val="2F592097"/>
    <w:rsid w:val="2F633D0C"/>
    <w:rsid w:val="2F7853B4"/>
    <w:rsid w:val="2F7D254D"/>
    <w:rsid w:val="2F880DEC"/>
    <w:rsid w:val="2F8C268B"/>
    <w:rsid w:val="2F8D6403"/>
    <w:rsid w:val="2FA1769B"/>
    <w:rsid w:val="2FA60E16"/>
    <w:rsid w:val="30314FE0"/>
    <w:rsid w:val="309F7304"/>
    <w:rsid w:val="30A55041"/>
    <w:rsid w:val="30D63CEF"/>
    <w:rsid w:val="30D836AE"/>
    <w:rsid w:val="30E27898"/>
    <w:rsid w:val="30FF50DE"/>
    <w:rsid w:val="3115220C"/>
    <w:rsid w:val="31153F3C"/>
    <w:rsid w:val="312B7C81"/>
    <w:rsid w:val="31540F86"/>
    <w:rsid w:val="31795E6E"/>
    <w:rsid w:val="318D6246"/>
    <w:rsid w:val="31A55C86"/>
    <w:rsid w:val="31B22151"/>
    <w:rsid w:val="31BD2FCF"/>
    <w:rsid w:val="31C46E97"/>
    <w:rsid w:val="31CD7763"/>
    <w:rsid w:val="31D1312D"/>
    <w:rsid w:val="321052FF"/>
    <w:rsid w:val="321B5F48"/>
    <w:rsid w:val="3220221C"/>
    <w:rsid w:val="322564F0"/>
    <w:rsid w:val="32396464"/>
    <w:rsid w:val="3257018C"/>
    <w:rsid w:val="326E7E26"/>
    <w:rsid w:val="32F03AE8"/>
    <w:rsid w:val="33BF6BFD"/>
    <w:rsid w:val="33C449AA"/>
    <w:rsid w:val="33FE167D"/>
    <w:rsid w:val="34164C19"/>
    <w:rsid w:val="34193C9E"/>
    <w:rsid w:val="34692F9B"/>
    <w:rsid w:val="347902F7"/>
    <w:rsid w:val="348F616C"/>
    <w:rsid w:val="34BD32E6"/>
    <w:rsid w:val="34E402F2"/>
    <w:rsid w:val="34F3439D"/>
    <w:rsid w:val="351E10E9"/>
    <w:rsid w:val="35337105"/>
    <w:rsid w:val="353741F1"/>
    <w:rsid w:val="35784D9B"/>
    <w:rsid w:val="35831E3A"/>
    <w:rsid w:val="35916040"/>
    <w:rsid w:val="35F37E16"/>
    <w:rsid w:val="35F44024"/>
    <w:rsid w:val="36251143"/>
    <w:rsid w:val="3643781B"/>
    <w:rsid w:val="364A74D4"/>
    <w:rsid w:val="36740CE2"/>
    <w:rsid w:val="36874DFF"/>
    <w:rsid w:val="36875A9F"/>
    <w:rsid w:val="36E44B5A"/>
    <w:rsid w:val="37377380"/>
    <w:rsid w:val="3763139F"/>
    <w:rsid w:val="37D07F1F"/>
    <w:rsid w:val="380631C0"/>
    <w:rsid w:val="38084878"/>
    <w:rsid w:val="38123949"/>
    <w:rsid w:val="38185412"/>
    <w:rsid w:val="38545D10"/>
    <w:rsid w:val="389E09C9"/>
    <w:rsid w:val="38B8629F"/>
    <w:rsid w:val="38B91A93"/>
    <w:rsid w:val="38BB18EB"/>
    <w:rsid w:val="38CF35E8"/>
    <w:rsid w:val="38E057F5"/>
    <w:rsid w:val="38F117B0"/>
    <w:rsid w:val="394830D0"/>
    <w:rsid w:val="394A5195"/>
    <w:rsid w:val="395B30CE"/>
    <w:rsid w:val="39BB2BAC"/>
    <w:rsid w:val="39E62997"/>
    <w:rsid w:val="3A3904E3"/>
    <w:rsid w:val="3A3C4708"/>
    <w:rsid w:val="3A5C0EAC"/>
    <w:rsid w:val="3AA06FEA"/>
    <w:rsid w:val="3AAB3062"/>
    <w:rsid w:val="3ADF3E20"/>
    <w:rsid w:val="3AE268EA"/>
    <w:rsid w:val="3AEC222F"/>
    <w:rsid w:val="3AF9494C"/>
    <w:rsid w:val="3B310C2C"/>
    <w:rsid w:val="3B583D69"/>
    <w:rsid w:val="3B742FF2"/>
    <w:rsid w:val="3B93416F"/>
    <w:rsid w:val="3BB07701"/>
    <w:rsid w:val="3C0F71A8"/>
    <w:rsid w:val="3C1A101E"/>
    <w:rsid w:val="3C336250"/>
    <w:rsid w:val="3C3519B4"/>
    <w:rsid w:val="3C594686"/>
    <w:rsid w:val="3C777742"/>
    <w:rsid w:val="3C915A70"/>
    <w:rsid w:val="3C97441D"/>
    <w:rsid w:val="3CEE7141"/>
    <w:rsid w:val="3D04064E"/>
    <w:rsid w:val="3D145A6E"/>
    <w:rsid w:val="3D1B7FEE"/>
    <w:rsid w:val="3D3D4FD0"/>
    <w:rsid w:val="3D5275AC"/>
    <w:rsid w:val="3D617264"/>
    <w:rsid w:val="3DAD365B"/>
    <w:rsid w:val="3DB26122"/>
    <w:rsid w:val="3DB85284"/>
    <w:rsid w:val="3DBF62A9"/>
    <w:rsid w:val="3DDD0555"/>
    <w:rsid w:val="3DE418E4"/>
    <w:rsid w:val="3DE47B36"/>
    <w:rsid w:val="3DFE66AA"/>
    <w:rsid w:val="3DFE7621"/>
    <w:rsid w:val="3E3969C8"/>
    <w:rsid w:val="3E410D0B"/>
    <w:rsid w:val="3E4B5160"/>
    <w:rsid w:val="3E4E09F9"/>
    <w:rsid w:val="3E6415AB"/>
    <w:rsid w:val="3E8D3D29"/>
    <w:rsid w:val="3EED31D5"/>
    <w:rsid w:val="3EFB59FA"/>
    <w:rsid w:val="3F010273"/>
    <w:rsid w:val="3F2316A8"/>
    <w:rsid w:val="3F356399"/>
    <w:rsid w:val="3F866537"/>
    <w:rsid w:val="3FC76DC7"/>
    <w:rsid w:val="3FF04570"/>
    <w:rsid w:val="401D6F8B"/>
    <w:rsid w:val="40312D6B"/>
    <w:rsid w:val="40324B88"/>
    <w:rsid w:val="40384169"/>
    <w:rsid w:val="403F1053"/>
    <w:rsid w:val="4054703C"/>
    <w:rsid w:val="409C46F8"/>
    <w:rsid w:val="40A97E53"/>
    <w:rsid w:val="40AB0497"/>
    <w:rsid w:val="410F0A26"/>
    <w:rsid w:val="412626D2"/>
    <w:rsid w:val="414508EB"/>
    <w:rsid w:val="418F7DB9"/>
    <w:rsid w:val="41B82E6B"/>
    <w:rsid w:val="41CE08E1"/>
    <w:rsid w:val="41CF6407"/>
    <w:rsid w:val="41D81FF7"/>
    <w:rsid w:val="41F30D1C"/>
    <w:rsid w:val="420E33D3"/>
    <w:rsid w:val="425818F4"/>
    <w:rsid w:val="42755200"/>
    <w:rsid w:val="429F6249"/>
    <w:rsid w:val="42D263AC"/>
    <w:rsid w:val="42EB101F"/>
    <w:rsid w:val="42ED4D97"/>
    <w:rsid w:val="42FE5101"/>
    <w:rsid w:val="430640AA"/>
    <w:rsid w:val="431C1B20"/>
    <w:rsid w:val="437259B2"/>
    <w:rsid w:val="43880F63"/>
    <w:rsid w:val="43931DE2"/>
    <w:rsid w:val="43C755E8"/>
    <w:rsid w:val="43DD44A3"/>
    <w:rsid w:val="440763CC"/>
    <w:rsid w:val="4430537A"/>
    <w:rsid w:val="4439514B"/>
    <w:rsid w:val="445552E9"/>
    <w:rsid w:val="44764BDD"/>
    <w:rsid w:val="44780418"/>
    <w:rsid w:val="447F5EC2"/>
    <w:rsid w:val="449F0313"/>
    <w:rsid w:val="44C42B6A"/>
    <w:rsid w:val="44E87F0C"/>
    <w:rsid w:val="44E93A5D"/>
    <w:rsid w:val="450338D7"/>
    <w:rsid w:val="450E5498"/>
    <w:rsid w:val="45196317"/>
    <w:rsid w:val="45411EE8"/>
    <w:rsid w:val="45667082"/>
    <w:rsid w:val="457E37D8"/>
    <w:rsid w:val="458E4192"/>
    <w:rsid w:val="45A75961"/>
    <w:rsid w:val="45CF69D6"/>
    <w:rsid w:val="45DB537A"/>
    <w:rsid w:val="45F97EF6"/>
    <w:rsid w:val="4645313C"/>
    <w:rsid w:val="46AF075C"/>
    <w:rsid w:val="46B502C1"/>
    <w:rsid w:val="46C270E7"/>
    <w:rsid w:val="46C5313F"/>
    <w:rsid w:val="46CE2C09"/>
    <w:rsid w:val="46EE04E9"/>
    <w:rsid w:val="46F5756C"/>
    <w:rsid w:val="4708107D"/>
    <w:rsid w:val="47392CA0"/>
    <w:rsid w:val="474F285A"/>
    <w:rsid w:val="47590C4D"/>
    <w:rsid w:val="4766336A"/>
    <w:rsid w:val="476D294A"/>
    <w:rsid w:val="4796511B"/>
    <w:rsid w:val="47B37257"/>
    <w:rsid w:val="47C307BC"/>
    <w:rsid w:val="480F27BF"/>
    <w:rsid w:val="484418FD"/>
    <w:rsid w:val="48B84906"/>
    <w:rsid w:val="48C7608A"/>
    <w:rsid w:val="48C90054"/>
    <w:rsid w:val="48CE4DCB"/>
    <w:rsid w:val="49147FA6"/>
    <w:rsid w:val="491B75CA"/>
    <w:rsid w:val="494D5C52"/>
    <w:rsid w:val="49724248"/>
    <w:rsid w:val="49A62143"/>
    <w:rsid w:val="49EF5F6E"/>
    <w:rsid w:val="4A0132A8"/>
    <w:rsid w:val="4A0155CC"/>
    <w:rsid w:val="4A106F4C"/>
    <w:rsid w:val="4A4E79CD"/>
    <w:rsid w:val="4A564D87"/>
    <w:rsid w:val="4A5971B6"/>
    <w:rsid w:val="4A6C0C97"/>
    <w:rsid w:val="4A767D68"/>
    <w:rsid w:val="4A82670C"/>
    <w:rsid w:val="4AA5064D"/>
    <w:rsid w:val="4AA91EEB"/>
    <w:rsid w:val="4AC7411F"/>
    <w:rsid w:val="4AF1196F"/>
    <w:rsid w:val="4AF87710"/>
    <w:rsid w:val="4AFD3FE5"/>
    <w:rsid w:val="4B0233A9"/>
    <w:rsid w:val="4B306B1D"/>
    <w:rsid w:val="4B3F0159"/>
    <w:rsid w:val="4B5B4DA6"/>
    <w:rsid w:val="4B814C16"/>
    <w:rsid w:val="4B820A12"/>
    <w:rsid w:val="4B920BD1"/>
    <w:rsid w:val="4B95246F"/>
    <w:rsid w:val="4BA61A6D"/>
    <w:rsid w:val="4BA821A3"/>
    <w:rsid w:val="4BB17561"/>
    <w:rsid w:val="4BB5041C"/>
    <w:rsid w:val="4BB74194"/>
    <w:rsid w:val="4BBA5A61"/>
    <w:rsid w:val="4BC3527E"/>
    <w:rsid w:val="4C001FDF"/>
    <w:rsid w:val="4C266EA9"/>
    <w:rsid w:val="4C4B4628"/>
    <w:rsid w:val="4C7D5428"/>
    <w:rsid w:val="4C8D3147"/>
    <w:rsid w:val="4CB31C7F"/>
    <w:rsid w:val="4CCC5582"/>
    <w:rsid w:val="4CD336E4"/>
    <w:rsid w:val="4CEF7F67"/>
    <w:rsid w:val="4CF431C6"/>
    <w:rsid w:val="4D1675E0"/>
    <w:rsid w:val="4D3E5E49"/>
    <w:rsid w:val="4D41465D"/>
    <w:rsid w:val="4D423F31"/>
    <w:rsid w:val="4D695962"/>
    <w:rsid w:val="4D844549"/>
    <w:rsid w:val="4D994499"/>
    <w:rsid w:val="4DD5073E"/>
    <w:rsid w:val="4DEA4CF4"/>
    <w:rsid w:val="4DF0398D"/>
    <w:rsid w:val="4E192EE4"/>
    <w:rsid w:val="4E1C4782"/>
    <w:rsid w:val="4E453CD9"/>
    <w:rsid w:val="4E8C33D7"/>
    <w:rsid w:val="4E8E297B"/>
    <w:rsid w:val="4EAF34D1"/>
    <w:rsid w:val="4EB5499F"/>
    <w:rsid w:val="4EC36941"/>
    <w:rsid w:val="4EE81576"/>
    <w:rsid w:val="4EF06472"/>
    <w:rsid w:val="4F1418FD"/>
    <w:rsid w:val="4F1F4449"/>
    <w:rsid w:val="4F455F5A"/>
    <w:rsid w:val="4F8B6063"/>
    <w:rsid w:val="4FB4304C"/>
    <w:rsid w:val="4FB629B4"/>
    <w:rsid w:val="4FC040B2"/>
    <w:rsid w:val="4FC60E49"/>
    <w:rsid w:val="4FCC162F"/>
    <w:rsid w:val="4FD95020"/>
    <w:rsid w:val="4FF07BE6"/>
    <w:rsid w:val="501C4F0D"/>
    <w:rsid w:val="50636BD9"/>
    <w:rsid w:val="50784623"/>
    <w:rsid w:val="51011430"/>
    <w:rsid w:val="510758DC"/>
    <w:rsid w:val="51271DBC"/>
    <w:rsid w:val="518002D4"/>
    <w:rsid w:val="518B2A41"/>
    <w:rsid w:val="519335E3"/>
    <w:rsid w:val="519531C9"/>
    <w:rsid w:val="5196484B"/>
    <w:rsid w:val="51A67184"/>
    <w:rsid w:val="51AC0513"/>
    <w:rsid w:val="51CE0489"/>
    <w:rsid w:val="51D34D39"/>
    <w:rsid w:val="51E27A91"/>
    <w:rsid w:val="51F83758"/>
    <w:rsid w:val="5200380D"/>
    <w:rsid w:val="52181704"/>
    <w:rsid w:val="52AA2CA4"/>
    <w:rsid w:val="52DF030A"/>
    <w:rsid w:val="52ED3783"/>
    <w:rsid w:val="52ED55BB"/>
    <w:rsid w:val="52F263F9"/>
    <w:rsid w:val="530928C3"/>
    <w:rsid w:val="53094A44"/>
    <w:rsid w:val="530A53D7"/>
    <w:rsid w:val="53230361"/>
    <w:rsid w:val="532C02B7"/>
    <w:rsid w:val="532C4ED5"/>
    <w:rsid w:val="53325B28"/>
    <w:rsid w:val="534C4879"/>
    <w:rsid w:val="535D1AC5"/>
    <w:rsid w:val="536C1D08"/>
    <w:rsid w:val="53876B42"/>
    <w:rsid w:val="53BD2563"/>
    <w:rsid w:val="53DB0C3B"/>
    <w:rsid w:val="53E53868"/>
    <w:rsid w:val="54347AAE"/>
    <w:rsid w:val="543C3DD0"/>
    <w:rsid w:val="548447A0"/>
    <w:rsid w:val="54876993"/>
    <w:rsid w:val="54A6749B"/>
    <w:rsid w:val="54B86C61"/>
    <w:rsid w:val="54BC6CBF"/>
    <w:rsid w:val="54BF230B"/>
    <w:rsid w:val="54C97511"/>
    <w:rsid w:val="54FC530D"/>
    <w:rsid w:val="54FE1085"/>
    <w:rsid w:val="550611C8"/>
    <w:rsid w:val="551E5284"/>
    <w:rsid w:val="552C5BF2"/>
    <w:rsid w:val="55441D37"/>
    <w:rsid w:val="55464C6C"/>
    <w:rsid w:val="555111B5"/>
    <w:rsid w:val="55803694"/>
    <w:rsid w:val="55AE1E89"/>
    <w:rsid w:val="55B06CD9"/>
    <w:rsid w:val="55CF0ADB"/>
    <w:rsid w:val="55F552E0"/>
    <w:rsid w:val="5607323E"/>
    <w:rsid w:val="562208C3"/>
    <w:rsid w:val="56252ADC"/>
    <w:rsid w:val="5632548A"/>
    <w:rsid w:val="5647190A"/>
    <w:rsid w:val="566969D2"/>
    <w:rsid w:val="56A95021"/>
    <w:rsid w:val="56D007FF"/>
    <w:rsid w:val="56D73355"/>
    <w:rsid w:val="570B1838"/>
    <w:rsid w:val="5721529F"/>
    <w:rsid w:val="572321FF"/>
    <w:rsid w:val="572A4598"/>
    <w:rsid w:val="57323268"/>
    <w:rsid w:val="575B606F"/>
    <w:rsid w:val="57703B5E"/>
    <w:rsid w:val="57715E2F"/>
    <w:rsid w:val="57C71C02"/>
    <w:rsid w:val="57C774D4"/>
    <w:rsid w:val="580303F5"/>
    <w:rsid w:val="580A1AEF"/>
    <w:rsid w:val="580B5F93"/>
    <w:rsid w:val="58111688"/>
    <w:rsid w:val="5826301A"/>
    <w:rsid w:val="583C5627"/>
    <w:rsid w:val="587A6C75"/>
    <w:rsid w:val="58906498"/>
    <w:rsid w:val="589F492D"/>
    <w:rsid w:val="58A106A5"/>
    <w:rsid w:val="58CB5722"/>
    <w:rsid w:val="58CD6810"/>
    <w:rsid w:val="591C5F7E"/>
    <w:rsid w:val="5979391C"/>
    <w:rsid w:val="597C5F45"/>
    <w:rsid w:val="59926240"/>
    <w:rsid w:val="599F5B61"/>
    <w:rsid w:val="59CD7278"/>
    <w:rsid w:val="59D05B71"/>
    <w:rsid w:val="59E52814"/>
    <w:rsid w:val="59EB4BCA"/>
    <w:rsid w:val="59FA4F2E"/>
    <w:rsid w:val="5A2D029A"/>
    <w:rsid w:val="5A2D629C"/>
    <w:rsid w:val="5A302682"/>
    <w:rsid w:val="5A6737D7"/>
    <w:rsid w:val="5A6951F3"/>
    <w:rsid w:val="5A8262B5"/>
    <w:rsid w:val="5AA91AFA"/>
    <w:rsid w:val="5ABD72ED"/>
    <w:rsid w:val="5AD05272"/>
    <w:rsid w:val="5B1A473F"/>
    <w:rsid w:val="5B37709F"/>
    <w:rsid w:val="5BBB6C2F"/>
    <w:rsid w:val="5BD82630"/>
    <w:rsid w:val="5BEF058C"/>
    <w:rsid w:val="5C007491"/>
    <w:rsid w:val="5C084598"/>
    <w:rsid w:val="5C220456"/>
    <w:rsid w:val="5C423F4D"/>
    <w:rsid w:val="5C73283C"/>
    <w:rsid w:val="5C797243"/>
    <w:rsid w:val="5CAF1986"/>
    <w:rsid w:val="5CB32755"/>
    <w:rsid w:val="5CC2508E"/>
    <w:rsid w:val="5CD252D1"/>
    <w:rsid w:val="5CF54B1C"/>
    <w:rsid w:val="5D1F428F"/>
    <w:rsid w:val="5D2376EA"/>
    <w:rsid w:val="5D323FC2"/>
    <w:rsid w:val="5D3A2E77"/>
    <w:rsid w:val="5D3C099D"/>
    <w:rsid w:val="5D447851"/>
    <w:rsid w:val="5D4574CE"/>
    <w:rsid w:val="5D7815CF"/>
    <w:rsid w:val="5D7F58B9"/>
    <w:rsid w:val="5DC7295C"/>
    <w:rsid w:val="5DCF1F9F"/>
    <w:rsid w:val="5E03770C"/>
    <w:rsid w:val="5E1016D4"/>
    <w:rsid w:val="5E250268"/>
    <w:rsid w:val="5E274A68"/>
    <w:rsid w:val="5E4915C3"/>
    <w:rsid w:val="5EB33E4F"/>
    <w:rsid w:val="5EB56C59"/>
    <w:rsid w:val="5ECE1AC8"/>
    <w:rsid w:val="5EF4412F"/>
    <w:rsid w:val="5F0836DD"/>
    <w:rsid w:val="5F5C7658"/>
    <w:rsid w:val="5F5E66E1"/>
    <w:rsid w:val="5F6E2705"/>
    <w:rsid w:val="5F8468D0"/>
    <w:rsid w:val="5FCD7FD2"/>
    <w:rsid w:val="601F71FB"/>
    <w:rsid w:val="60602BF4"/>
    <w:rsid w:val="60C661EE"/>
    <w:rsid w:val="60F443A2"/>
    <w:rsid w:val="611E10C7"/>
    <w:rsid w:val="61204131"/>
    <w:rsid w:val="614A718C"/>
    <w:rsid w:val="6155027F"/>
    <w:rsid w:val="61554CFE"/>
    <w:rsid w:val="617526CF"/>
    <w:rsid w:val="61A50F19"/>
    <w:rsid w:val="61BB2FE0"/>
    <w:rsid w:val="61BB5A06"/>
    <w:rsid w:val="61CE1F5D"/>
    <w:rsid w:val="6223212B"/>
    <w:rsid w:val="624650DB"/>
    <w:rsid w:val="625C58C1"/>
    <w:rsid w:val="62765CAC"/>
    <w:rsid w:val="629B555C"/>
    <w:rsid w:val="62B44C73"/>
    <w:rsid w:val="62C21944"/>
    <w:rsid w:val="62DC3850"/>
    <w:rsid w:val="62FD29EA"/>
    <w:rsid w:val="630E06E5"/>
    <w:rsid w:val="63101E3C"/>
    <w:rsid w:val="631E743D"/>
    <w:rsid w:val="633928F9"/>
    <w:rsid w:val="634A5CBE"/>
    <w:rsid w:val="634B623B"/>
    <w:rsid w:val="63D556BA"/>
    <w:rsid w:val="63F12C0D"/>
    <w:rsid w:val="63F518A5"/>
    <w:rsid w:val="63FC0E86"/>
    <w:rsid w:val="64132CC7"/>
    <w:rsid w:val="641E4AFE"/>
    <w:rsid w:val="643049D3"/>
    <w:rsid w:val="64444295"/>
    <w:rsid w:val="645531B8"/>
    <w:rsid w:val="647E7AED"/>
    <w:rsid w:val="64A21A2D"/>
    <w:rsid w:val="64A357A5"/>
    <w:rsid w:val="64CE30A0"/>
    <w:rsid w:val="64E0541A"/>
    <w:rsid w:val="64FD13AD"/>
    <w:rsid w:val="652E32C1"/>
    <w:rsid w:val="654F00EA"/>
    <w:rsid w:val="655D571B"/>
    <w:rsid w:val="657F3B1C"/>
    <w:rsid w:val="65982E30"/>
    <w:rsid w:val="65A6554D"/>
    <w:rsid w:val="65A90B99"/>
    <w:rsid w:val="65CD0D2C"/>
    <w:rsid w:val="65D75896"/>
    <w:rsid w:val="66AF0431"/>
    <w:rsid w:val="66CF63DE"/>
    <w:rsid w:val="66FC2F4B"/>
    <w:rsid w:val="67281F92"/>
    <w:rsid w:val="673B1CC5"/>
    <w:rsid w:val="67544B35"/>
    <w:rsid w:val="67654F94"/>
    <w:rsid w:val="67760F4F"/>
    <w:rsid w:val="67D57A24"/>
    <w:rsid w:val="67F500C6"/>
    <w:rsid w:val="68152516"/>
    <w:rsid w:val="682A4F0D"/>
    <w:rsid w:val="68464DC5"/>
    <w:rsid w:val="6861575B"/>
    <w:rsid w:val="68D5068F"/>
    <w:rsid w:val="68FE11FC"/>
    <w:rsid w:val="69084692"/>
    <w:rsid w:val="693469CC"/>
    <w:rsid w:val="696F034F"/>
    <w:rsid w:val="69A55B1C"/>
    <w:rsid w:val="69B61AD7"/>
    <w:rsid w:val="69CD5DCF"/>
    <w:rsid w:val="69DA5A47"/>
    <w:rsid w:val="69EE7718"/>
    <w:rsid w:val="6A0B4E3E"/>
    <w:rsid w:val="6A274783"/>
    <w:rsid w:val="6A2C39FE"/>
    <w:rsid w:val="6A306868"/>
    <w:rsid w:val="6A510A97"/>
    <w:rsid w:val="6A7379C8"/>
    <w:rsid w:val="6A9E2C97"/>
    <w:rsid w:val="6AA37552"/>
    <w:rsid w:val="6AB00C52"/>
    <w:rsid w:val="6AC80AA0"/>
    <w:rsid w:val="6AD93D31"/>
    <w:rsid w:val="6ADF6E0B"/>
    <w:rsid w:val="6B4F5D3F"/>
    <w:rsid w:val="6B50055B"/>
    <w:rsid w:val="6B6A4927"/>
    <w:rsid w:val="6BBA58AE"/>
    <w:rsid w:val="6C0D620F"/>
    <w:rsid w:val="6C1D408F"/>
    <w:rsid w:val="6C2A2DE2"/>
    <w:rsid w:val="6C3311BD"/>
    <w:rsid w:val="6C7843B5"/>
    <w:rsid w:val="6C8655BE"/>
    <w:rsid w:val="6C891725"/>
    <w:rsid w:val="6C930A91"/>
    <w:rsid w:val="6CB467A2"/>
    <w:rsid w:val="6CBA2EBB"/>
    <w:rsid w:val="6CD24E7A"/>
    <w:rsid w:val="6CD729B3"/>
    <w:rsid w:val="6CE72AB5"/>
    <w:rsid w:val="6CE92B88"/>
    <w:rsid w:val="6D535020"/>
    <w:rsid w:val="6D5D452D"/>
    <w:rsid w:val="6D765805"/>
    <w:rsid w:val="6D8C5028"/>
    <w:rsid w:val="6DA265FA"/>
    <w:rsid w:val="6DB12CE1"/>
    <w:rsid w:val="6DB376EE"/>
    <w:rsid w:val="6DB91B96"/>
    <w:rsid w:val="6DF73CE0"/>
    <w:rsid w:val="6DFE3C9A"/>
    <w:rsid w:val="6E6F1ECC"/>
    <w:rsid w:val="6E843F52"/>
    <w:rsid w:val="6E873A42"/>
    <w:rsid w:val="6E8C2E06"/>
    <w:rsid w:val="6E9A19C7"/>
    <w:rsid w:val="6EAC5680"/>
    <w:rsid w:val="6ECF78C3"/>
    <w:rsid w:val="6EDF73DA"/>
    <w:rsid w:val="6EEB43BB"/>
    <w:rsid w:val="6EF51973"/>
    <w:rsid w:val="6F243986"/>
    <w:rsid w:val="6F2465F1"/>
    <w:rsid w:val="6F2B3158"/>
    <w:rsid w:val="6F990B39"/>
    <w:rsid w:val="6FF02617"/>
    <w:rsid w:val="6FF46EB5"/>
    <w:rsid w:val="70117A67"/>
    <w:rsid w:val="704D36D2"/>
    <w:rsid w:val="70610DDE"/>
    <w:rsid w:val="70716758"/>
    <w:rsid w:val="707B51B2"/>
    <w:rsid w:val="70814BED"/>
    <w:rsid w:val="70A1528F"/>
    <w:rsid w:val="70A505FE"/>
    <w:rsid w:val="70B94699"/>
    <w:rsid w:val="70E25CFF"/>
    <w:rsid w:val="70F76C5D"/>
    <w:rsid w:val="716360A0"/>
    <w:rsid w:val="71816E6E"/>
    <w:rsid w:val="71881FAB"/>
    <w:rsid w:val="718A5D23"/>
    <w:rsid w:val="719703EB"/>
    <w:rsid w:val="71AF146A"/>
    <w:rsid w:val="71D31F3C"/>
    <w:rsid w:val="71E820BF"/>
    <w:rsid w:val="71EA67C2"/>
    <w:rsid w:val="72133F6A"/>
    <w:rsid w:val="721970A7"/>
    <w:rsid w:val="72233A82"/>
    <w:rsid w:val="72413477"/>
    <w:rsid w:val="72656D13"/>
    <w:rsid w:val="72942D15"/>
    <w:rsid w:val="729E252A"/>
    <w:rsid w:val="72A13EF3"/>
    <w:rsid w:val="72BC37E2"/>
    <w:rsid w:val="72D07765"/>
    <w:rsid w:val="72D134DE"/>
    <w:rsid w:val="72E2393D"/>
    <w:rsid w:val="72ED3702"/>
    <w:rsid w:val="7306762B"/>
    <w:rsid w:val="730833A3"/>
    <w:rsid w:val="73147B45"/>
    <w:rsid w:val="731A7740"/>
    <w:rsid w:val="7327134F"/>
    <w:rsid w:val="7329331A"/>
    <w:rsid w:val="733E5017"/>
    <w:rsid w:val="734B5EF6"/>
    <w:rsid w:val="737722D7"/>
    <w:rsid w:val="7385227C"/>
    <w:rsid w:val="73AF381F"/>
    <w:rsid w:val="73B61051"/>
    <w:rsid w:val="73BA21C4"/>
    <w:rsid w:val="73CB45C0"/>
    <w:rsid w:val="74145D78"/>
    <w:rsid w:val="74161BB3"/>
    <w:rsid w:val="741A505E"/>
    <w:rsid w:val="742A559B"/>
    <w:rsid w:val="742C30C1"/>
    <w:rsid w:val="745C372A"/>
    <w:rsid w:val="748A7DE8"/>
    <w:rsid w:val="74A4534E"/>
    <w:rsid w:val="74CC720F"/>
    <w:rsid w:val="74CF0181"/>
    <w:rsid w:val="74D82A70"/>
    <w:rsid w:val="74E03EAC"/>
    <w:rsid w:val="75181898"/>
    <w:rsid w:val="753871DF"/>
    <w:rsid w:val="756061FD"/>
    <w:rsid w:val="75834F63"/>
    <w:rsid w:val="7589009F"/>
    <w:rsid w:val="75A229D3"/>
    <w:rsid w:val="75DF5F11"/>
    <w:rsid w:val="75E47837"/>
    <w:rsid w:val="75EF25F8"/>
    <w:rsid w:val="75F93477"/>
    <w:rsid w:val="760E0688"/>
    <w:rsid w:val="764E0557"/>
    <w:rsid w:val="7671300D"/>
    <w:rsid w:val="76AC4F0E"/>
    <w:rsid w:val="76EE465E"/>
    <w:rsid w:val="76F7284D"/>
    <w:rsid w:val="771147F0"/>
    <w:rsid w:val="772E53A2"/>
    <w:rsid w:val="77324E93"/>
    <w:rsid w:val="77822FF8"/>
    <w:rsid w:val="77A411C1"/>
    <w:rsid w:val="77AB07A1"/>
    <w:rsid w:val="77E83F8A"/>
    <w:rsid w:val="77ED2B68"/>
    <w:rsid w:val="77FF43AB"/>
    <w:rsid w:val="780A6DC2"/>
    <w:rsid w:val="78112CFA"/>
    <w:rsid w:val="781760D3"/>
    <w:rsid w:val="782F3180"/>
    <w:rsid w:val="78E07BBA"/>
    <w:rsid w:val="78F217F1"/>
    <w:rsid w:val="79145048"/>
    <w:rsid w:val="791A5BDE"/>
    <w:rsid w:val="792151BF"/>
    <w:rsid w:val="794744F9"/>
    <w:rsid w:val="79507FD7"/>
    <w:rsid w:val="79563E0C"/>
    <w:rsid w:val="795C4FE0"/>
    <w:rsid w:val="795D3D1D"/>
    <w:rsid w:val="79711576"/>
    <w:rsid w:val="79727F8F"/>
    <w:rsid w:val="798C2469"/>
    <w:rsid w:val="7997722F"/>
    <w:rsid w:val="799D236B"/>
    <w:rsid w:val="79B17794"/>
    <w:rsid w:val="79DA3636"/>
    <w:rsid w:val="79E6175E"/>
    <w:rsid w:val="79EF0BCC"/>
    <w:rsid w:val="79F543D5"/>
    <w:rsid w:val="79FE3A4E"/>
    <w:rsid w:val="7A3B3DC6"/>
    <w:rsid w:val="7A456C8B"/>
    <w:rsid w:val="7A48677B"/>
    <w:rsid w:val="7A592736"/>
    <w:rsid w:val="7A6A0A0F"/>
    <w:rsid w:val="7A8E293E"/>
    <w:rsid w:val="7AB91427"/>
    <w:rsid w:val="7AE03DFA"/>
    <w:rsid w:val="7AFC60D6"/>
    <w:rsid w:val="7B164183"/>
    <w:rsid w:val="7B1A19C2"/>
    <w:rsid w:val="7B5842E0"/>
    <w:rsid w:val="7B593732"/>
    <w:rsid w:val="7B762E74"/>
    <w:rsid w:val="7B8C1B8B"/>
    <w:rsid w:val="7BC0289C"/>
    <w:rsid w:val="7BD227A0"/>
    <w:rsid w:val="7BF070CA"/>
    <w:rsid w:val="7C0F6C70"/>
    <w:rsid w:val="7C63789C"/>
    <w:rsid w:val="7C75312C"/>
    <w:rsid w:val="7C9A7F2E"/>
    <w:rsid w:val="7CD662C0"/>
    <w:rsid w:val="7D0D54BA"/>
    <w:rsid w:val="7D384885"/>
    <w:rsid w:val="7D3B4375"/>
    <w:rsid w:val="7D3E3E65"/>
    <w:rsid w:val="7D53622B"/>
    <w:rsid w:val="7D845D1C"/>
    <w:rsid w:val="7D87580C"/>
    <w:rsid w:val="7DAF7FBF"/>
    <w:rsid w:val="7DD2457A"/>
    <w:rsid w:val="7DFC3B04"/>
    <w:rsid w:val="7E2E1BBF"/>
    <w:rsid w:val="7E5F1516"/>
    <w:rsid w:val="7E885398"/>
    <w:rsid w:val="7E971A7F"/>
    <w:rsid w:val="7F3F2EC0"/>
    <w:rsid w:val="7F567244"/>
    <w:rsid w:val="7F671B52"/>
    <w:rsid w:val="7F6F289B"/>
    <w:rsid w:val="7F7170C3"/>
    <w:rsid w:val="7F75049E"/>
    <w:rsid w:val="7F792F33"/>
    <w:rsid w:val="7F9935D5"/>
    <w:rsid w:val="7FBD3767"/>
    <w:rsid w:val="7FC52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70" w:afterAutospacing="1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kern w:val="44"/>
      <w:sz w:val="44"/>
      <w:szCs w:val="44"/>
      <w:lang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21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9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unhideWhenUsed/>
    <w:qFormat/>
    <w:uiPriority w:val="99"/>
    <w:pPr>
      <w:widowControl/>
      <w:adjustRightInd w:val="0"/>
      <w:snapToGrid w:val="0"/>
      <w:spacing w:after="200" w:line="240" w:lineRule="auto"/>
      <w:ind w:left="420" w:leftChars="200" w:firstLine="0" w:firstLineChars="0"/>
      <w:jc w:val="left"/>
    </w:pPr>
    <w:rPr>
      <w:rFonts w:ascii="Calibri" w:hAnsi="Calibri" w:eastAsia="微软雅黑" w:cs="Times New Roman"/>
      <w:kern w:val="0"/>
      <w:sz w:val="22"/>
    </w:rPr>
  </w:style>
  <w:style w:type="paragraph" w:styleId="7">
    <w:name w:val="Normal Indent"/>
    <w:basedOn w:val="1"/>
    <w:next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0"/>
    <w:qFormat/>
    <w:uiPriority w:val="0"/>
    <w:pPr>
      <w:autoSpaceDE w:val="0"/>
      <w:autoSpaceDN w:val="0"/>
      <w:ind w:left="119" w:firstLine="640"/>
      <w:jc w:val="left"/>
    </w:pPr>
    <w:rPr>
      <w:rFonts w:ascii="宋体" w:hAnsi="宋体" w:eastAsia="宋体" w:cs="Times New Roman"/>
      <w:kern w:val="0"/>
      <w:sz w:val="32"/>
      <w:szCs w:val="32"/>
    </w:rPr>
  </w:style>
  <w:style w:type="paragraph" w:customStyle="1" w:styleId="10">
    <w:name w:val="Char2 Char Char Char Char Char Char"/>
    <w:basedOn w:val="1"/>
    <w:next w:val="1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Calibri" w:hAnsi="Calibri" w:eastAsia="宋体" w:cs="Times New Roman"/>
      <w:color w:val="000000"/>
      <w:sz w:val="24"/>
      <w:szCs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13">
    <w:name w:val="Body Text Indent 2"/>
    <w:basedOn w:val="1"/>
    <w:qFormat/>
    <w:uiPriority w:val="99"/>
    <w:pPr>
      <w:ind w:firstLine="600" w:firstLineChars="200"/>
    </w:pPr>
    <w:rPr>
      <w:rFonts w:eastAsia="楷体_GB2312"/>
      <w:sz w:val="30"/>
      <w:szCs w:val="30"/>
    </w:rPr>
  </w:style>
  <w:style w:type="paragraph" w:styleId="1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Body Text Indent 3"/>
    <w:basedOn w:val="1"/>
    <w:qFormat/>
    <w:uiPriority w:val="0"/>
    <w:pPr>
      <w:ind w:left="179" w:hanging="179" w:hangingChars="64"/>
    </w:pPr>
    <w:rPr>
      <w:rFonts w:ascii="宋体"/>
      <w:sz w:val="28"/>
      <w:szCs w:val="20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"/>
    <w:basedOn w:val="9"/>
    <w:qFormat/>
    <w:uiPriority w:val="99"/>
    <w:pPr>
      <w:ind w:firstLine="420" w:firstLineChars="100"/>
    </w:pPr>
  </w:style>
  <w:style w:type="paragraph" w:styleId="18">
    <w:name w:val="Body Text First Indent 2"/>
    <w:basedOn w:val="12"/>
    <w:next w:val="1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  <w:rPr>
      <w:rFonts w:ascii="Times New Roman" w:hAnsi="Times New Roman" w:eastAsia="宋体" w:cs="Times New Roman"/>
    </w:rPr>
  </w:style>
  <w:style w:type="paragraph" w:customStyle="1" w:styleId="24">
    <w:name w:val="BodyText"/>
    <w:basedOn w:val="1"/>
    <w:qFormat/>
    <w:uiPriority w:val="0"/>
    <w:pPr>
      <w:spacing w:before="120" w:after="120" w:line="240" w:lineRule="atLeast"/>
      <w:ind w:firstLine="200" w:firstLineChars="200"/>
    </w:pPr>
    <w:rPr>
      <w:rFonts w:eastAsia="宋体" w:cs="Times New Roman"/>
      <w:szCs w:val="32"/>
    </w:rPr>
  </w:style>
  <w:style w:type="character" w:customStyle="1" w:styleId="25">
    <w:name w:val="标题 3 Char"/>
    <w:basedOn w:val="21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26">
    <w:name w:val="彩色列表 - 强调文字颜色 11"/>
    <w:basedOn w:val="1"/>
    <w:next w:val="1"/>
    <w:qFormat/>
    <w:uiPriority w:val="0"/>
    <w:pPr>
      <w:ind w:firstLine="420" w:firstLineChars="200"/>
    </w:pPr>
  </w:style>
  <w:style w:type="paragraph" w:customStyle="1" w:styleId="27">
    <w:name w:val="正文-公1"/>
    <w:basedOn w:val="28"/>
    <w:next w:val="14"/>
    <w:qFormat/>
    <w:uiPriority w:val="0"/>
    <w:pPr>
      <w:ind w:firstLine="200" w:firstLineChars="200"/>
    </w:pPr>
  </w:style>
  <w:style w:type="paragraph" w:customStyle="1" w:styleId="28">
    <w:name w:val="正文1"/>
    <w:basedOn w:val="1"/>
    <w:next w:val="27"/>
    <w:qFormat/>
    <w:uiPriority w:val="0"/>
    <w:pPr>
      <w:topLinePunct/>
      <w:spacing w:beforeLines="50" w:afterLines="50" w:line="300" w:lineRule="auto"/>
      <w:ind w:left="420" w:firstLine="0" w:firstLineChars="0"/>
    </w:pPr>
    <w:rPr>
      <w:rFonts w:ascii="等线" w:hAnsi="等线" w:eastAsia="等线" w:cs="Times New Roman"/>
      <w:kern w:val="2"/>
      <w:sz w:val="21"/>
    </w:rPr>
  </w:style>
  <w:style w:type="character" w:customStyle="1" w:styleId="29">
    <w:name w:val="NormalCharacter"/>
    <w:link w:val="30"/>
    <w:qFormat/>
    <w:uiPriority w:val="0"/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0">
    <w:name w:val="UserStyle_1"/>
    <w:basedOn w:val="1"/>
    <w:link w:val="29"/>
    <w:qFormat/>
    <w:uiPriority w:val="0"/>
    <w:pPr>
      <w:widowControl/>
      <w:spacing w:after="160" w:line="240" w:lineRule="exact"/>
      <w:jc w:val="left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BodyTextIndent"/>
    <w:basedOn w:val="1"/>
    <w:qFormat/>
    <w:uiPriority w:val="0"/>
    <w:pPr>
      <w:ind w:left="420" w:leftChars="200"/>
    </w:pPr>
    <w:rPr>
      <w:rFonts w:ascii="Times New Roman" w:hAnsi="Times New Roman" w:eastAsia="宋体"/>
    </w:rPr>
  </w:style>
  <w:style w:type="paragraph" w:customStyle="1" w:styleId="32">
    <w:name w:val="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33">
    <w:name w:val="BodyText1I2"/>
    <w:basedOn w:val="31"/>
    <w:qFormat/>
    <w:uiPriority w:val="0"/>
    <w:pPr>
      <w:ind w:firstLine="420" w:firstLineChars="200"/>
    </w:pPr>
  </w:style>
  <w:style w:type="paragraph" w:customStyle="1" w:styleId="34">
    <w:name w:val="列出段落1"/>
    <w:basedOn w:val="1"/>
    <w:qFormat/>
    <w:uiPriority w:val="0"/>
    <w:pPr>
      <w:ind w:firstLine="420"/>
    </w:pPr>
    <w:rPr>
      <w:b/>
      <w:sz w:val="30"/>
    </w:rPr>
  </w:style>
  <w:style w:type="paragraph" w:styleId="3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e80d8fa1-0c4d-4dcc-92cc-1f3a71fd2212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6374FFC5</paraID>
      <start>0</start>
      <end>1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764b81-5e2b-474d-89a9-32a56444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1293</Words>
  <Characters>1315</Characters>
  <Lines>2</Lines>
  <Paragraphs>1</Paragraphs>
  <TotalTime>110</TotalTime>
  <ScaleCrop>false</ScaleCrop>
  <LinksUpToDate>false</LinksUpToDate>
  <CharactersWithSpaces>1748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2018-10-30T01:26:00Z</dcterms:created>
  <dc:creator>Administrator</dc:creator>
  <cp:lastModifiedBy>丶Summer℡ 念</cp:lastModifiedBy>
  <cp:lastPrinted>2026-05-14T07:49:00Z</cp:lastPrinted>
  <dcterms:modified xsi:type="dcterms:W3CDTF">2026-05-20T08:27:16Z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4DFC560E5EBE4715AB0B39BF739EF7F0_13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