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80A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88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4318BDE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工作经历证明</w:t>
      </w:r>
    </w:p>
    <w:p w14:paraId="62C62A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1E5D3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工作，累计从事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年。</w:t>
      </w:r>
    </w:p>
    <w:p w14:paraId="3F9E6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该同志在我单位工作经历真实有效，如有不实之处，我单位愿承担相应法律责任，并承担由此产生的一切后果。</w:t>
      </w:r>
    </w:p>
    <w:p w14:paraId="7CD0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特此证明。</w:t>
      </w:r>
    </w:p>
    <w:p w14:paraId="5B0BF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727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33C4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572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单位签章：（盖章）</w:t>
      </w:r>
    </w:p>
    <w:p w14:paraId="213BF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C1538"/>
    <w:rsid w:val="10AB3168"/>
    <w:rsid w:val="13E36455"/>
    <w:rsid w:val="394C1538"/>
    <w:rsid w:val="3F942E96"/>
    <w:rsid w:val="566273F2"/>
    <w:rsid w:val="58331046"/>
    <w:rsid w:val="59BC51C5"/>
    <w:rsid w:val="73B54730"/>
    <w:rsid w:val="7CD267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0582460437110aff0423a48bd7ebdc\&#24037;&#20316;&#32463;&#21382;&#35777;&#2612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工作经历证明.doc</Template>
  <Pages>1</Pages>
  <Words>118</Words>
  <Characters>118</Characters>
  <Lines>0</Lines>
  <Paragraphs>0</Paragraphs>
  <TotalTime>2</TotalTime>
  <ScaleCrop>false</ScaleCrop>
  <LinksUpToDate>false</LinksUpToDate>
  <CharactersWithSpaces>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2025-11-11T03:54:00Z</dcterms:created>
  <dc:creator>倾城诉</dc:creator>
  <cp:lastModifiedBy>倾城诉</cp:lastModifiedBy>
  <dcterms:modified xsi:type="dcterms:W3CDTF">2025-11-12T02:08:50Z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v1.0_mb_Mmk38UArc+7pbysT8vPttw==</vt:lpwstr>
  </property>
  <property fmtid="{D5CDD505-2E9C-101B-9397-08002B2CF9AE}" pid="4" name="ICV">
    <vt:lpwstr>B8E2A8C613444FCEA27C7029CA9482F1_11</vt:lpwstr>
  </property>
  <property fmtid="{D5CDD505-2E9C-101B-9397-08002B2CF9AE}" pid="5" name="KSOTemplateDocerSaveRecord">
    <vt:lpwstr>eyJoZGlkIjoiMzBhMWI4ZDI2OGUyMTI3NDFiZjkyYmNlODRmYzMwODAiLCJ1c2VySWQiOiIxODk2MjI1MTkifQ==</vt:lpwstr>
  </property>
</Properties>
</file>