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74" w:tblpY="2622"/>
        <w:tblW w:w="99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28"/>
        <w:gridCol w:w="1378"/>
        <w:gridCol w:w="120"/>
        <w:gridCol w:w="1353"/>
        <w:gridCol w:w="1283"/>
        <w:gridCol w:w="650"/>
        <w:gridCol w:w="728"/>
        <w:gridCol w:w="138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292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840" w:firstLineChars="30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933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subscrip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vertAlign w:val="subscript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vertAlign w:val="subscript"/>
                <w:lang w:val="en-US" w:eastAsia="zh-CN"/>
              </w:rPr>
              <w:t>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10" w:type="dxa"/>
            <w:gridSpan w:val="2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 业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2110" w:type="dxa"/>
            <w:gridSpan w:val="2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980" w:firstLineChars="35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制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应聘乡镇</w:t>
            </w:r>
          </w:p>
        </w:tc>
        <w:tc>
          <w:tcPr>
            <w:tcW w:w="2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ind w:firstLine="980" w:firstLineChars="35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83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269240</wp:posOffset>
                      </wp:positionV>
                      <wp:extent cx="635" cy="0"/>
                      <wp:effectExtent l="0" t="0" r="0" b="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5.4pt;margin-top:21.2pt;height:0pt;width:0.05pt;z-index:251660288;mso-width-relative:page;mso-height-relative:page;" filled="f" stroked="t" coordsize="21600,21600" o:gfxdata="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E2sMjUAAAACQEAAA8AAAAAAAAAAQAgAAAA&#10;IgAAAGRycy9kb3ducmV2LnhtbFBLAQIUABQAAAAIAIdO4kA4s4f01gEAAN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269240</wp:posOffset>
                      </wp:positionV>
                      <wp:extent cx="635" cy="0"/>
                      <wp:effectExtent l="0" t="0" r="0" b="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5.4pt;margin-top:21.2pt;height:0pt;width:0.05pt;z-index:251659264;mso-width-relative:page;mso-height-relative:page;" filled="f" stroked="t" coordsize="21600,21600" o:gfxdata="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E2sMjUAAAACQEAAA8AAAAAAAAAAQAgAAAA&#10;IgAAAGRycy9kb3ducmV2LnhtbFBLAQIUABQAAAAIAIdO4kBVfOJ/1gEAANUDAAAOAAAAAAAAAAEA&#10;IAAAACM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170180</wp:posOffset>
                      </wp:positionV>
                      <wp:extent cx="635" cy="0"/>
                      <wp:effectExtent l="0" t="0" r="0" b="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-5.4pt;margin-top:13.4pt;height:0pt;width:0.05pt;z-index:251661312;mso-width-relative:page;mso-height-relative:page;" filled="f" stroked="t" coordsize="21600,21600" o:gfxdata="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d9ot1QAAAAkBAAAPAAAAAAAAAAEAIAAA&#10;ACIAAABkcnMvZG93bnJldi54bWxQSwECFAAUAAAACACHTuJAs4kpi9YBAADV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163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个人履历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简要介绍工作经历及个人特长、优势等）</w:t>
            </w:r>
          </w:p>
        </w:tc>
        <w:tc>
          <w:tcPr>
            <w:tcW w:w="83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年龄（岁）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华文行楷" w:eastAsia="华文行楷"/>
          <w:sz w:val="72"/>
          <w:szCs w:val="52"/>
          <w:lang w:val="en-US" w:eastAsia="zh-CN"/>
        </w:rPr>
      </w:pPr>
      <w:r>
        <w:rPr>
          <w:rFonts w:hint="eastAsia" w:ascii="华文行楷" w:eastAsia="华文行楷"/>
          <w:sz w:val="72"/>
          <w:szCs w:val="52"/>
          <w:lang w:val="en-US" w:eastAsia="zh-CN"/>
        </w:rPr>
        <w:t>个人简历</w:t>
      </w:r>
    </w:p>
    <w:sectPr>
      <w:pgSz w:w="11906" w:h="16838"/>
      <w:pgMar w:top="1191" w:right="1134" w:bottom="1134" w:left="1134" w:header="851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10755"/>
    <w:rsid w:val="0000112C"/>
    <w:rsid w:val="0000250B"/>
    <w:rsid w:val="00090F2F"/>
    <w:rsid w:val="000924D6"/>
    <w:rsid w:val="00125EB6"/>
    <w:rsid w:val="001843E0"/>
    <w:rsid w:val="001A591F"/>
    <w:rsid w:val="001F7DD1"/>
    <w:rsid w:val="002F3AAC"/>
    <w:rsid w:val="00380DD7"/>
    <w:rsid w:val="00387DE7"/>
    <w:rsid w:val="003E52F5"/>
    <w:rsid w:val="003E79B6"/>
    <w:rsid w:val="00532038"/>
    <w:rsid w:val="00540286"/>
    <w:rsid w:val="005C1BA2"/>
    <w:rsid w:val="005F0DBC"/>
    <w:rsid w:val="00601B13"/>
    <w:rsid w:val="006A0D50"/>
    <w:rsid w:val="007C7434"/>
    <w:rsid w:val="007E0332"/>
    <w:rsid w:val="008115B4"/>
    <w:rsid w:val="008C6718"/>
    <w:rsid w:val="00940F03"/>
    <w:rsid w:val="009D3EDC"/>
    <w:rsid w:val="00A13BD2"/>
    <w:rsid w:val="00A61EC4"/>
    <w:rsid w:val="00AC4F26"/>
    <w:rsid w:val="00AD45E8"/>
    <w:rsid w:val="00AD4FC9"/>
    <w:rsid w:val="00B36921"/>
    <w:rsid w:val="00BA019E"/>
    <w:rsid w:val="00BD1E22"/>
    <w:rsid w:val="00BF6C99"/>
    <w:rsid w:val="00C1745F"/>
    <w:rsid w:val="00C265FD"/>
    <w:rsid w:val="00C34B66"/>
    <w:rsid w:val="00C90B46"/>
    <w:rsid w:val="00CC58FA"/>
    <w:rsid w:val="00D05539"/>
    <w:rsid w:val="00D504E2"/>
    <w:rsid w:val="00D515A3"/>
    <w:rsid w:val="00DD7278"/>
    <w:rsid w:val="00E41BF9"/>
    <w:rsid w:val="00E7540D"/>
    <w:rsid w:val="00EA15E3"/>
    <w:rsid w:val="00EA6823"/>
    <w:rsid w:val="00EF463A"/>
    <w:rsid w:val="00FB74B8"/>
    <w:rsid w:val="08101915"/>
    <w:rsid w:val="0F310755"/>
    <w:rsid w:val="117253D6"/>
    <w:rsid w:val="154A764A"/>
    <w:rsid w:val="2E730EAE"/>
    <w:rsid w:val="3E6D0A93"/>
    <w:rsid w:val="3FB33B6E"/>
    <w:rsid w:val="53CC76C8"/>
    <w:rsid w:val="5E803118"/>
    <w:rsid w:val="626926CD"/>
    <w:rsid w:val="6513402E"/>
    <w:rsid w:val="71A90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4fed7c30acb75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4fed7c30acb75.wpt</Template>
  <Pages>1</Pages>
  <Words>56</Words>
  <Characters>320</Characters>
  <Lines>2</Lines>
  <Paragraphs>1</Paragraphs>
  <TotalTime>2</TotalTime>
  <ScaleCrop>false</ScaleCrop>
  <LinksUpToDate>false</LinksUpToDate>
  <CharactersWithSpaces>375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2019-07-05T01:10:00Z</dcterms:created>
  <dc:creator>Administrator</dc:creator>
  <cp:lastModifiedBy>邹艳</cp:lastModifiedBy>
  <cp:lastPrinted>2023-04-10T03:21:00Z</cp:lastPrinted>
  <dcterms:modified xsi:type="dcterms:W3CDTF">2025-09-02T08:47:34Z</dcterms:modified>
  <dc:title>个  人  简  历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RubyTemplateID">
    <vt:lpwstr>4</vt:lpwstr>
  </property>
  <property fmtid="{D5CDD505-2E9C-101B-9397-08002B2CF9AE}" pid="4" name="ICV">
    <vt:lpwstr>76877A7B1685485CB57A5696150FE127</vt:lpwstr>
  </property>
</Properties>
</file>