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3"/>
        <w:tblpPr w:leftFromText="180" w:rightFromText="180" w:vertAnchor="text" w:horzAnchor="page" w:tblpXSpec="center" w:tblpY="906"/>
        <w:tblOverlap w:val="never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022"/>
        <w:gridCol w:w="612"/>
        <w:gridCol w:w="700"/>
        <w:gridCol w:w="81"/>
        <w:gridCol w:w="1204"/>
        <w:gridCol w:w="310"/>
        <w:gridCol w:w="465"/>
        <w:gridCol w:w="258"/>
        <w:gridCol w:w="152"/>
        <w:gridCol w:w="760"/>
        <w:gridCol w:w="405"/>
        <w:gridCol w:w="341"/>
        <w:gridCol w:w="579"/>
        <w:gridCol w:w="716"/>
        <w:gridCol w:w="239"/>
        <w:gridCol w:w="1282"/>
      </w:tblGrid>
      <w:tr w14:paraId="15FDF3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6" w:type="dxa"/>
            <w:gridSpan w:val="2"/>
            <w:noWrap w:val="0"/>
            <w:vAlign w:val="center"/>
          </w:tcPr>
          <w:p w14:paraId="470A7D1F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姓名</w:t>
            </w:r>
          </w:p>
        </w:tc>
        <w:tc>
          <w:tcPr>
            <w:tcW w:w="131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6BB93EE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8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48689C5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性别</w:t>
            </w:r>
          </w:p>
        </w:tc>
        <w:tc>
          <w:tcPr>
            <w:tcW w:w="1185" w:type="dxa"/>
            <w:gridSpan w:val="4"/>
            <w:noWrap w:val="0"/>
            <w:vAlign w:val="center"/>
          </w:tcPr>
          <w:p w14:paraId="63743C20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 w14:paraId="644FBA84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民族</w:t>
            </w:r>
          </w:p>
        </w:tc>
        <w:tc>
          <w:tcPr>
            <w:tcW w:w="1534" w:type="dxa"/>
            <w:gridSpan w:val="3"/>
            <w:noWrap w:val="0"/>
            <w:vAlign w:val="top"/>
          </w:tcPr>
          <w:p w14:paraId="74035208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82" w:type="dxa"/>
            <w:vMerge w:val="restart"/>
            <w:noWrap w:val="0"/>
            <w:vAlign w:val="center"/>
          </w:tcPr>
          <w:p w14:paraId="276206CC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（贴照片）</w:t>
            </w:r>
          </w:p>
          <w:p w14:paraId="53A11D3E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1寸彩色</w:t>
            </w:r>
          </w:p>
        </w:tc>
      </w:tr>
      <w:tr w14:paraId="37E00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6" w:type="dxa"/>
            <w:gridSpan w:val="2"/>
            <w:noWrap w:val="0"/>
            <w:vAlign w:val="center"/>
          </w:tcPr>
          <w:p w14:paraId="2D8F73DE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出生日期</w:t>
            </w:r>
          </w:p>
        </w:tc>
        <w:tc>
          <w:tcPr>
            <w:tcW w:w="131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70F3C3F8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2E8BB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婚否</w:t>
            </w:r>
          </w:p>
        </w:tc>
        <w:tc>
          <w:tcPr>
            <w:tcW w:w="118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793F9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50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F383642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政治面貌</w:t>
            </w:r>
          </w:p>
        </w:tc>
        <w:tc>
          <w:tcPr>
            <w:tcW w:w="1534" w:type="dxa"/>
            <w:gridSpan w:val="3"/>
            <w:noWrap w:val="0"/>
            <w:vAlign w:val="top"/>
          </w:tcPr>
          <w:p w14:paraId="5C19954F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82" w:type="dxa"/>
            <w:vMerge w:val="continue"/>
            <w:noWrap w:val="0"/>
            <w:vAlign w:val="top"/>
          </w:tcPr>
          <w:p w14:paraId="567B2360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</w:tr>
      <w:tr w14:paraId="2318D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6" w:type="dxa"/>
            <w:gridSpan w:val="2"/>
            <w:noWrap w:val="0"/>
            <w:vAlign w:val="center"/>
          </w:tcPr>
          <w:p w14:paraId="641D25D9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学历</w:t>
            </w:r>
          </w:p>
        </w:tc>
        <w:tc>
          <w:tcPr>
            <w:tcW w:w="131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559F3E8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5BA4A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专业</w:t>
            </w:r>
          </w:p>
        </w:tc>
        <w:tc>
          <w:tcPr>
            <w:tcW w:w="118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31815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50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B13FA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常用邮箱</w:t>
            </w:r>
          </w:p>
        </w:tc>
        <w:tc>
          <w:tcPr>
            <w:tcW w:w="1534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6873EAF9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82" w:type="dxa"/>
            <w:vMerge w:val="continue"/>
            <w:noWrap w:val="0"/>
            <w:vAlign w:val="top"/>
          </w:tcPr>
          <w:p w14:paraId="69AAF5FB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</w:tr>
      <w:tr w14:paraId="34C51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6" w:type="dxa"/>
            <w:gridSpan w:val="2"/>
            <w:noWrap w:val="0"/>
            <w:vAlign w:val="center"/>
          </w:tcPr>
          <w:p w14:paraId="12DB3F18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毕业院校</w:t>
            </w:r>
          </w:p>
        </w:tc>
        <w:tc>
          <w:tcPr>
            <w:tcW w:w="131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3E460923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03E3524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毕业时间</w:t>
            </w:r>
          </w:p>
        </w:tc>
        <w:tc>
          <w:tcPr>
            <w:tcW w:w="118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0DC50E4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50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4B3EC2C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期望薪资</w:t>
            </w:r>
          </w:p>
        </w:tc>
        <w:tc>
          <w:tcPr>
            <w:tcW w:w="1534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4B41D30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82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5DC7CD57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</w:tr>
      <w:tr w14:paraId="700CC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6" w:type="dxa"/>
            <w:gridSpan w:val="2"/>
            <w:noWrap w:val="0"/>
            <w:vAlign w:val="center"/>
          </w:tcPr>
          <w:p w14:paraId="2D5A8718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身份证号码</w:t>
            </w:r>
          </w:p>
        </w:tc>
        <w:tc>
          <w:tcPr>
            <w:tcW w:w="2907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 w14:paraId="4562A28C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  <w:tc>
          <w:tcPr>
            <w:tcW w:w="204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2C48DB9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联系电话</w:t>
            </w:r>
          </w:p>
        </w:tc>
        <w:tc>
          <w:tcPr>
            <w:tcW w:w="3157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3F2262AD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</w:tr>
      <w:tr w14:paraId="60B53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6" w:type="dxa"/>
            <w:gridSpan w:val="2"/>
            <w:noWrap w:val="0"/>
            <w:vAlign w:val="center"/>
          </w:tcPr>
          <w:p w14:paraId="1A65229F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现居住</w:t>
            </w:r>
            <w:r>
              <w:rPr>
                <w:rFonts w:hint="eastAsia" w:ascii="黑体" w:hAnsi="黑体" w:eastAsia="黑体" w:cs="黑体"/>
              </w:rPr>
              <w:t>地址</w:t>
            </w:r>
          </w:p>
        </w:tc>
        <w:tc>
          <w:tcPr>
            <w:tcW w:w="2907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 w14:paraId="5A6604F3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  <w:tc>
          <w:tcPr>
            <w:tcW w:w="204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52A82E1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户口所在地</w:t>
            </w:r>
          </w:p>
        </w:tc>
        <w:tc>
          <w:tcPr>
            <w:tcW w:w="3157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 w14:paraId="0CEF53F7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</w:tr>
      <w:tr w14:paraId="29C144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16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63F8DD2"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掌握何种</w:t>
            </w:r>
          </w:p>
          <w:p w14:paraId="5A947C2F"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外语及程度</w:t>
            </w:r>
          </w:p>
        </w:tc>
        <w:tc>
          <w:tcPr>
            <w:tcW w:w="2907" w:type="dxa"/>
            <w:gridSpan w:val="5"/>
            <w:noWrap w:val="0"/>
            <w:vAlign w:val="top"/>
          </w:tcPr>
          <w:p w14:paraId="415E7698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  <w:tc>
          <w:tcPr>
            <w:tcW w:w="2040" w:type="dxa"/>
            <w:gridSpan w:val="5"/>
            <w:noWrap w:val="0"/>
            <w:vAlign w:val="center"/>
          </w:tcPr>
          <w:p w14:paraId="52DE7A55"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计算机</w:t>
            </w:r>
          </w:p>
          <w:p w14:paraId="10B27101"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掌握程度</w:t>
            </w:r>
          </w:p>
        </w:tc>
        <w:tc>
          <w:tcPr>
            <w:tcW w:w="3157" w:type="dxa"/>
            <w:gridSpan w:val="5"/>
            <w:noWrap w:val="0"/>
            <w:vAlign w:val="top"/>
          </w:tcPr>
          <w:p w14:paraId="5F84584C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</w:tr>
      <w:tr w14:paraId="7E83F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32BA28B4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教育经历</w:t>
            </w:r>
          </w:p>
        </w:tc>
        <w:tc>
          <w:tcPr>
            <w:tcW w:w="163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4765599A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起止时间</w:t>
            </w:r>
          </w:p>
        </w:tc>
        <w:tc>
          <w:tcPr>
            <w:tcW w:w="317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7816EFB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学校</w:t>
            </w:r>
          </w:p>
        </w:tc>
        <w:tc>
          <w:tcPr>
            <w:tcW w:w="2801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685803B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专业</w:t>
            </w:r>
          </w:p>
        </w:tc>
        <w:tc>
          <w:tcPr>
            <w:tcW w:w="1521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7CA19B6E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学历</w:t>
            </w:r>
          </w:p>
          <w:p w14:paraId="4992E5F1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证书名称及编号</w:t>
            </w:r>
          </w:p>
        </w:tc>
      </w:tr>
      <w:tr w14:paraId="0B5113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 w14:paraId="0D98A702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63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5A8C4DF8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  <w:tc>
          <w:tcPr>
            <w:tcW w:w="317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1D93384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  <w:tc>
          <w:tcPr>
            <w:tcW w:w="2801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 w14:paraId="24E897B2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 w14:paraId="57407B5A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</w:tr>
      <w:tr w14:paraId="4A0C8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 w14:paraId="53187531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63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4C4CC9B6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  <w:tc>
          <w:tcPr>
            <w:tcW w:w="317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DDE9AA3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  <w:tc>
          <w:tcPr>
            <w:tcW w:w="2801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 w14:paraId="09A0E0FB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 w14:paraId="58E382D4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</w:tr>
      <w:tr w14:paraId="41EE6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 w14:paraId="3238FAC3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63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0BD0C254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  <w:tc>
          <w:tcPr>
            <w:tcW w:w="317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0732211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  <w:tc>
          <w:tcPr>
            <w:tcW w:w="2801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 w14:paraId="1C762D56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 w14:paraId="633177C8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</w:tr>
      <w:tr w14:paraId="023114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94" w:type="dxa"/>
            <w:vMerge w:val="restart"/>
            <w:noWrap w:val="0"/>
            <w:vAlign w:val="center"/>
          </w:tcPr>
          <w:p w14:paraId="02BA7886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工作经历</w:t>
            </w:r>
          </w:p>
        </w:tc>
        <w:tc>
          <w:tcPr>
            <w:tcW w:w="16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23DB1A2">
            <w:pPr>
              <w:pStyle w:val="2"/>
              <w:spacing w:line="60" w:lineRule="atLeast"/>
              <w:jc w:val="center"/>
              <w:rPr>
                <w:rFonts w:hint="eastAsia" w:ascii="黑体" w:hAnsi="黑体" w:eastAsia="黑体" w:cs="黑体"/>
                <w:sz w:val="21"/>
                <w:szCs w:val="18"/>
              </w:rPr>
            </w:pPr>
            <w:r>
              <w:rPr>
                <w:rFonts w:hint="eastAsia" w:ascii="黑体" w:hAnsi="黑体" w:eastAsia="黑体" w:cs="黑体"/>
                <w:sz w:val="21"/>
                <w:szCs w:val="18"/>
              </w:rPr>
              <w:t>起止时间</w:t>
            </w:r>
          </w:p>
        </w:tc>
        <w:tc>
          <w:tcPr>
            <w:tcW w:w="2760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72E58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Cs w:val="18"/>
              </w:rPr>
              <w:t>工作单位</w:t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及</w:t>
            </w:r>
          </w:p>
          <w:p w14:paraId="691D7329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岗位</w:t>
            </w:r>
          </w:p>
        </w:tc>
        <w:tc>
          <w:tcPr>
            <w:tcW w:w="117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39A6C">
            <w:pPr>
              <w:spacing w:line="440" w:lineRule="exact"/>
              <w:jc w:val="center"/>
              <w:rPr>
                <w:rFonts w:hint="eastAsia" w:ascii="黑体" w:hAnsi="黑体" w:eastAsia="黑体" w:cs="黑体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薪资</w:t>
            </w:r>
          </w:p>
        </w:tc>
        <w:tc>
          <w:tcPr>
            <w:tcW w:w="132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9D020">
            <w:pPr>
              <w:spacing w:line="440" w:lineRule="exact"/>
              <w:jc w:val="center"/>
              <w:rPr>
                <w:rFonts w:hint="eastAsia" w:ascii="黑体" w:hAnsi="黑体" w:eastAsia="黑体" w:cs="黑体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离职原因</w:t>
            </w:r>
          </w:p>
        </w:tc>
        <w:tc>
          <w:tcPr>
            <w:tcW w:w="2237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043992">
            <w:pPr>
              <w:spacing w:line="440" w:lineRule="exact"/>
              <w:jc w:val="center"/>
              <w:rPr>
                <w:rFonts w:hint="eastAsia" w:ascii="黑体" w:hAnsi="黑体" w:eastAsia="黑体" w:cs="黑体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证明人及联系电话</w:t>
            </w:r>
          </w:p>
        </w:tc>
      </w:tr>
      <w:tr w14:paraId="01767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 w14:paraId="3044EA36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1C85268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760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4A76F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B8178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F2ADD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A15452B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51B21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 w14:paraId="50A0269A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E40A6A2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760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BEB4E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96AAF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49996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BC407E2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4BECA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 w14:paraId="6DB9C026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303D33D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760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95088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9C8E5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B8334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45F1193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2B83F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 w14:paraId="2544E3AD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11D8554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760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0553A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1A7D4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43A0D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E0B0C83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486CEB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4" w:type="dxa"/>
            <w:vMerge w:val="restart"/>
            <w:noWrap w:val="0"/>
            <w:vAlign w:val="center"/>
          </w:tcPr>
          <w:p w14:paraId="35F962B8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家庭成员</w:t>
            </w:r>
          </w:p>
        </w:tc>
        <w:tc>
          <w:tcPr>
            <w:tcW w:w="1022" w:type="dxa"/>
            <w:tcBorders>
              <w:top w:val="single" w:color="auto" w:sz="4" w:space="0"/>
            </w:tcBorders>
            <w:noWrap w:val="0"/>
            <w:vAlign w:val="center"/>
          </w:tcPr>
          <w:p w14:paraId="13B2D081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姓名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0A045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与本人关系</w:t>
            </w:r>
          </w:p>
        </w:tc>
        <w:tc>
          <w:tcPr>
            <w:tcW w:w="22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FD9B5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详细地址</w:t>
            </w:r>
          </w:p>
        </w:tc>
        <w:tc>
          <w:tcPr>
            <w:tcW w:w="223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792F0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工作单位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8BCAE0C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联系电话</w:t>
            </w:r>
          </w:p>
        </w:tc>
      </w:tr>
      <w:tr w14:paraId="086832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 w14:paraId="4A7F2B1F">
            <w:pPr>
              <w:spacing w:line="440" w:lineRule="exact"/>
              <w:jc w:val="both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022" w:type="dxa"/>
            <w:tcBorders>
              <w:top w:val="single" w:color="auto" w:sz="4" w:space="0"/>
            </w:tcBorders>
            <w:noWrap w:val="0"/>
            <w:vAlign w:val="center"/>
          </w:tcPr>
          <w:p w14:paraId="237C5BC1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BB69A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22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780FB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223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24590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9782B2C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</w:tr>
      <w:tr w14:paraId="02D47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 w14:paraId="6B476B01">
            <w:pPr>
              <w:spacing w:line="440" w:lineRule="exact"/>
              <w:jc w:val="both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022" w:type="dxa"/>
            <w:tcBorders>
              <w:top w:val="single" w:color="auto" w:sz="4" w:space="0"/>
            </w:tcBorders>
            <w:noWrap w:val="0"/>
            <w:vAlign w:val="center"/>
          </w:tcPr>
          <w:p w14:paraId="73711933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B3736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22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52EEB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223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44513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687EE96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</w:tr>
      <w:tr w14:paraId="3A0D1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 w14:paraId="36BE3BEF">
            <w:pPr>
              <w:spacing w:line="440" w:lineRule="exact"/>
              <w:jc w:val="both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022" w:type="dxa"/>
            <w:tcBorders>
              <w:top w:val="single" w:color="auto" w:sz="4" w:space="0"/>
            </w:tcBorders>
            <w:noWrap w:val="0"/>
            <w:vAlign w:val="center"/>
          </w:tcPr>
          <w:p w14:paraId="54AFB41A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FC400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22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A05B8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223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93F6A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7B481D9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</w:tr>
      <w:tr w14:paraId="27565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3A1333C"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工作业绩及</w:t>
            </w:r>
          </w:p>
          <w:p w14:paraId="160697AA"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奖励情况</w:t>
            </w:r>
          </w:p>
        </w:tc>
        <w:tc>
          <w:tcPr>
            <w:tcW w:w="8104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 w14:paraId="2E6DC8CE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  <w:p w14:paraId="21F7F544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</w:tr>
      <w:tr w14:paraId="24E46E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E12F7D4"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对自己的职业规划</w:t>
            </w:r>
          </w:p>
        </w:tc>
        <w:tc>
          <w:tcPr>
            <w:tcW w:w="8104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 w14:paraId="340AC9A5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  <w:p w14:paraId="7DF8187F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</w:tr>
      <w:tr w14:paraId="307B5E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2B9CBB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自我评价</w:t>
            </w:r>
          </w:p>
        </w:tc>
        <w:tc>
          <w:tcPr>
            <w:tcW w:w="8104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1A48CD8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  <w:p w14:paraId="5DB92EAE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</w:tr>
      <w:tr w14:paraId="4CCBE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9720" w:type="dxa"/>
            <w:gridSpan w:val="1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714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是否与前用人单位解除劳动合同：</w:t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sym w:font="Wingdings" w:char="006F"/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是</w:t>
            </w: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sym w:font="Wingdings" w:char="006F"/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否；</w:t>
            </w: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是否与前用人单位签订竞业限制协议：</w:t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sym w:font="Wingdings" w:char="006F"/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是</w:t>
            </w: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sym w:font="Wingdings" w:char="006F"/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否；</w:t>
            </w:r>
          </w:p>
          <w:p w14:paraId="4B4E3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Cs w:val="18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是否与公司现有员工存在回避关系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sym w:font="Wingdings" w:char="006F"/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否</w:t>
            </w: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sym w:font="Wingdings" w:char="006F"/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是，姓名</w:t>
            </w:r>
            <w:r>
              <w:rPr>
                <w:rFonts w:hint="eastAsia" w:ascii="黑体" w:hAnsi="黑体" w:eastAsia="黑体" w:cs="黑体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>关系</w:t>
            </w:r>
            <w:r>
              <w:rPr>
                <w:rFonts w:hint="eastAsia" w:ascii="黑体" w:hAnsi="黑体" w:eastAsia="黑体" w:cs="黑体"/>
                <w:szCs w:val="1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>认识年限</w:t>
            </w:r>
            <w:r>
              <w:rPr>
                <w:rFonts w:hint="eastAsia" w:ascii="黑体" w:hAnsi="黑体" w:eastAsia="黑体" w:cs="黑体"/>
                <w:szCs w:val="1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szCs w:val="18"/>
                <w:u w:val="none"/>
                <w:lang w:val="en-US" w:eastAsia="zh-CN"/>
              </w:rPr>
              <w:t>；</w:t>
            </w:r>
          </w:p>
          <w:p w14:paraId="4B08A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Cs w:val="18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>你能否接受公司岗位调动：</w:t>
            </w:r>
            <w:r>
              <w:rPr>
                <w:rFonts w:hint="eastAsia" w:ascii="黑体" w:hAnsi="黑体" w:eastAsia="黑体" w:cs="黑体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>能否出差</w:t>
            </w:r>
            <w:r>
              <w:rPr>
                <w:rFonts w:hint="eastAsia" w:ascii="黑体" w:hAnsi="黑体" w:eastAsia="黑体" w:cs="黑体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>能否加班</w:t>
            </w:r>
            <w:r>
              <w:rPr>
                <w:rFonts w:hint="eastAsia" w:ascii="黑体" w:hAnsi="黑体" w:eastAsia="黑体" w:cs="黑体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zCs w:val="18"/>
                <w:u w:val="none"/>
                <w:lang w:val="en-US" w:eastAsia="zh-CN"/>
              </w:rPr>
              <w:t>；</w:t>
            </w:r>
          </w:p>
          <w:p w14:paraId="534DC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如应聘成功我们将对您的相关信息进行调查，您是否同意：</w:t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sym w:font="Wingdings" w:char="006F"/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同意</w:t>
            </w: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sym w:font="Wingdings" w:char="006F"/>
            </w: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>不同意；</w:t>
            </w:r>
          </w:p>
          <w:p w14:paraId="1E21D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Cs w:val="18"/>
              </w:rPr>
              <w:t>本人</w:t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所填上列内容均属真实，若有不实，愿受取消申请资格或雇用后除名处理。</w:t>
            </w:r>
          </w:p>
          <w:p w14:paraId="39B648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黑体" w:hAnsi="黑体" w:eastAsia="黑体" w:cs="黑体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应聘人签字：</w:t>
            </w: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 xml:space="preserve">            </w:t>
            </w:r>
          </w:p>
          <w:p w14:paraId="2BDFFF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月</w:t>
            </w: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日</w:t>
            </w: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 xml:space="preserve">     </w:t>
            </w:r>
          </w:p>
        </w:tc>
      </w:tr>
    </w:tbl>
    <w:p w14:paraId="2C5AFB8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30"/>
          <w:w w:val="120"/>
          <w:sz w:val="36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30"/>
          <w:w w:val="120"/>
          <w:sz w:val="36"/>
          <w:szCs w:val="21"/>
          <w:lang w:val="en-US" w:eastAsia="zh-CN"/>
        </w:rPr>
        <w:t>贵州金源实业有限责任公司求职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30"/>
          <w:w w:val="120"/>
          <w:sz w:val="36"/>
          <w:szCs w:val="21"/>
        </w:rPr>
        <w:t>登记表</w:t>
      </w:r>
    </w:p>
    <w:sectPr>
      <w:footnotePr>
        <w:numFmt w:val="decimal"/>
      </w:footnotePr>
      <w:pgSz w:w="11906" w:h="16838"/>
      <w:pgMar w:top="567" w:right="567" w:bottom="567" w:left="56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3B354F"/>
    <w:rsid w:val="004433A0"/>
    <w:rsid w:val="013845AB"/>
    <w:rsid w:val="0D273084"/>
    <w:rsid w:val="0E452476"/>
    <w:rsid w:val="0E6120E0"/>
    <w:rsid w:val="1D3B354F"/>
    <w:rsid w:val="1F3062CA"/>
    <w:rsid w:val="1FF76E3A"/>
    <w:rsid w:val="210B5343"/>
    <w:rsid w:val="368F6E0E"/>
    <w:rsid w:val="372812AA"/>
    <w:rsid w:val="39752BA6"/>
    <w:rsid w:val="3DFA6FE5"/>
    <w:rsid w:val="51E61AAE"/>
    <w:rsid w:val="54F31FA7"/>
    <w:rsid w:val="551702E9"/>
    <w:rsid w:val="5A3802D0"/>
    <w:rsid w:val="70586E94"/>
    <w:rsid w:val="71336CE3"/>
    <w:rsid w:val="753526F6"/>
    <w:rsid w:val="7C1012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723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2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1723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c3e19191-8f45-4556-bdc8-5816e0f36f8b\&#24212;&#32856;&#27714;&#32844;&#30331;&#35760;&#34920;+&#38754;&#35797;&#24405;&#29992;&#23457;&#25209;&#3492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应聘求职登记表+面试录用审批表.doc.docx</Template>
  <Pages>1</Pages>
  <Words>357</Words>
  <Characters>357</Characters>
  <Lines>3</Lines>
  <Paragraphs>1</Paragraphs>
  <TotalTime>8</TotalTime>
  <ScaleCrop>false</ScaleCrop>
  <LinksUpToDate>false</LinksUpToDate>
  <CharactersWithSpaces>447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2025-06-20T01:34:00Z</dcterms:created>
  <dc:creator>公子焱</dc:creator>
  <cp:lastModifiedBy>公子焱</cp:lastModifiedBy>
  <dcterms:modified xsi:type="dcterms:W3CDTF">2025-07-01T07:39:13Z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UUID">
    <vt:lpwstr>v1.0_mb_bOzPZHaclA05zxlK98VrPw==</vt:lpwstr>
  </property>
  <property fmtid="{D5CDD505-2E9C-101B-9397-08002B2CF9AE}" pid="4" name="ICV">
    <vt:lpwstr>FA48509F08234D17A7CDC3F7E7255234_11</vt:lpwstr>
  </property>
  <property fmtid="{D5CDD505-2E9C-101B-9397-08002B2CF9AE}" pid="5" name="KSOTemplateDocerSaveRecord">
    <vt:lpwstr>eyJoZGlkIjoiM2NhN2U5NmYyY2YxZGU0MWViOWUzYjM0YjcwNDY4ZTAiLCJ1c2VySWQiOiIyMDIyMzM4MTMifQ==</vt:lpwstr>
  </property>
</Properties>
</file>