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933F">
      <w:pPr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/>
          <w:sz w:val="30"/>
          <w:szCs w:val="30"/>
        </w:rPr>
        <w:t>：</w:t>
      </w:r>
    </w:p>
    <w:p w14:paraId="2F2AD0C6">
      <w:pPr>
        <w:jc w:val="center"/>
        <w:rPr>
          <w:b/>
          <w:sz w:val="36"/>
          <w:szCs w:val="36"/>
        </w:rPr>
      </w:pPr>
    </w:p>
    <w:p w14:paraId="7A1C4922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工作经历（同意报考）证明</w:t>
      </w:r>
    </w:p>
    <w:p w14:paraId="4916C532">
      <w:pPr>
        <w:rPr>
          <w:sz w:val="36"/>
          <w:szCs w:val="36"/>
        </w:rPr>
      </w:pPr>
    </w:p>
    <w:p w14:paraId="73174405">
      <w:pPr>
        <w:tabs>
          <w:tab w:val="left" w:pos="6237"/>
        </w:tabs>
        <w:rPr>
          <w:rFonts w:hint="eastAsia"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贵阳市卫生健康系统公开招聘工作办公室：</w:t>
      </w:r>
    </w:p>
    <w:p w14:paraId="2C630DA9">
      <w:pPr>
        <w:tabs>
          <w:tab w:val="left" w:pos="6237"/>
        </w:tabs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兹有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同志，身份证号码：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正式□</w:t>
      </w:r>
      <w:r>
        <w:rPr>
          <w:rFonts w:ascii="楷体_GB2312" w:hAnsi="华文仿宋" w:eastAsia="楷体_GB2312"/>
          <w:b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/>
          <w:b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/>
          <w:sz w:val="32"/>
          <w:szCs w:val="32"/>
        </w:rPr>
        <w:t>职工，该同志从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月至</w:t>
      </w:r>
    </w:p>
    <w:p w14:paraId="226391B6">
      <w:pPr>
        <w:tabs>
          <w:tab w:val="left" w:pos="6237"/>
        </w:tabs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</w:rPr>
        <w:t>月在我单位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（部门）从事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/>
          <w:sz w:val="32"/>
          <w:szCs w:val="32"/>
        </w:rPr>
        <w:t>（岗位）工作。经研究，同意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该同志</w:t>
      </w:r>
      <w:r>
        <w:rPr>
          <w:rFonts w:hint="eastAsia" w:ascii="华文仿宋" w:hAnsi="华文仿宋" w:eastAsia="华文仿宋"/>
          <w:sz w:val="32"/>
          <w:szCs w:val="32"/>
        </w:rPr>
        <w:t>报考贵阳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贵安</w:t>
      </w:r>
      <w:r>
        <w:rPr>
          <w:rFonts w:hint="eastAsia" w:ascii="华文仿宋" w:hAnsi="华文仿宋" w:eastAsia="华文仿宋"/>
          <w:sz w:val="32"/>
          <w:szCs w:val="32"/>
        </w:rPr>
        <w:t>卫生健康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系统</w:t>
      </w:r>
      <w:r>
        <w:rPr>
          <w:rFonts w:hint="eastAsia" w:ascii="华文仿宋" w:hAnsi="华文仿宋" w:eastAsia="华文仿宋"/>
          <w:sz w:val="32"/>
          <w:szCs w:val="32"/>
        </w:rPr>
        <w:t>所属事业单位</w:t>
      </w: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/>
          <w:sz w:val="32"/>
          <w:szCs w:val="32"/>
        </w:rPr>
        <w:t>年公开招聘事业编制工作人员。</w:t>
      </w:r>
    </w:p>
    <w:p w14:paraId="19F2B3C9">
      <w:pPr>
        <w:ind w:firstLine="645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  <w:bookmarkStart w:id="0" w:name="_GoBack"/>
      <w:bookmarkEnd w:id="0"/>
    </w:p>
    <w:p w14:paraId="271C69D5">
      <w:pPr>
        <w:ind w:firstLine="645"/>
        <w:rPr>
          <w:rFonts w:ascii="华文仿宋" w:hAnsi="华文仿宋" w:eastAsia="华文仿宋"/>
          <w:sz w:val="32"/>
          <w:szCs w:val="32"/>
        </w:rPr>
      </w:pPr>
    </w:p>
    <w:p w14:paraId="45E28C9B">
      <w:pPr>
        <w:ind w:firstLine="645"/>
        <w:rPr>
          <w:rFonts w:ascii="华文仿宋" w:hAnsi="华文仿宋" w:eastAsia="华文仿宋"/>
          <w:sz w:val="32"/>
          <w:szCs w:val="32"/>
        </w:rPr>
      </w:pPr>
    </w:p>
    <w:p w14:paraId="09CD19F6">
      <w:pPr>
        <w:ind w:firstLine="5120" w:firstLineChars="1600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（公章）</w:t>
      </w:r>
    </w:p>
    <w:p w14:paraId="71214B3C">
      <w:pPr>
        <w:ind w:firstLine="4640" w:firstLineChars="1450"/>
        <w:rPr>
          <w:rFonts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25</w:t>
      </w:r>
      <w:r>
        <w:rPr>
          <w:rFonts w:hint="eastAsia" w:ascii="华文仿宋" w:hAnsi="华文仿宋" w:eastAsia="华文仿宋"/>
          <w:sz w:val="32"/>
          <w:szCs w:val="32"/>
        </w:rPr>
        <w:t>年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AyYTE1NzhmMTNkNmU5ZjFjNzVmNzU1MTJhZDdjODYifQ=="/>
    <w:docVar w:name="KSO_WPS_MARK_KEY" w:val="51d84cde-7451-40c3-85b2-de74f826b9b9"/>
  </w:docVars>
  <w:rsids>
    <w:rsidRoot w:val="00F73DFB"/>
    <w:rsid w:val="000259AF"/>
    <w:rsid w:val="0007130B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9271B"/>
    <w:rsid w:val="00295BAA"/>
    <w:rsid w:val="0033413B"/>
    <w:rsid w:val="00336060"/>
    <w:rsid w:val="003573D2"/>
    <w:rsid w:val="003939A8"/>
    <w:rsid w:val="003B15E8"/>
    <w:rsid w:val="003D0318"/>
    <w:rsid w:val="0045788B"/>
    <w:rsid w:val="00557757"/>
    <w:rsid w:val="005B66E3"/>
    <w:rsid w:val="005E7804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1120"/>
    <w:rsid w:val="008A1238"/>
    <w:rsid w:val="00913D6E"/>
    <w:rsid w:val="00921DAB"/>
    <w:rsid w:val="009621AE"/>
    <w:rsid w:val="00A074DE"/>
    <w:rsid w:val="00A4474C"/>
    <w:rsid w:val="00A61E1A"/>
    <w:rsid w:val="00A65DD3"/>
    <w:rsid w:val="00A66CB1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56C8"/>
    <w:rsid w:val="00F21200"/>
    <w:rsid w:val="00F21EF4"/>
    <w:rsid w:val="00F73DFB"/>
    <w:rsid w:val="00F87314"/>
    <w:rsid w:val="00FA1168"/>
    <w:rsid w:val="00FB79EE"/>
    <w:rsid w:val="04FA7115"/>
    <w:rsid w:val="06DB414B"/>
    <w:rsid w:val="221B0F42"/>
    <w:rsid w:val="2DFE33B1"/>
    <w:rsid w:val="397D3B8E"/>
    <w:rsid w:val="429107DD"/>
    <w:rsid w:val="42E11D5C"/>
    <w:rsid w:val="44F63C0C"/>
    <w:rsid w:val="6A1A1206"/>
    <w:rsid w:val="72FA6191"/>
    <w:rsid w:val="7E87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Balloon Text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6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135</Words>
  <Characters>141</Characters>
  <Lines>0</Lines>
  <Paragraphs>0</Paragraphs>
  <TotalTime>1</TotalTime>
  <ScaleCrop>false</ScaleCrop>
  <LinksUpToDate>false</LinksUpToDate>
  <CharactersWithSpaces>209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2016-06-17T06:25:00Z</dcterms:created>
  <dc:creator>User</dc:creator>
  <cp:lastModifiedBy>3152</cp:lastModifiedBy>
  <cp:lastPrinted>2019-07-31T10:16:00Z</cp:lastPrinted>
  <dcterms:modified xsi:type="dcterms:W3CDTF">2025-05-19T09:11:37Z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12055584CB54451BB17264AB60A56113_12</vt:lpwstr>
  </property>
  <property fmtid="{D5CDD505-2E9C-101B-9397-08002B2CF9AE}" pid="4" name="KSOTemplateDocerSaveRecord">
    <vt:lpwstr>eyJoZGlkIjoiZjNhYThiYzUxMGI0NzllNDkxYjY2NThkMzI3YTAzZDQifQ==</vt:lpwstr>
  </property>
</Properties>
</file>