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FA637">
      <w:pPr>
        <w:jc w:val="left"/>
        <w:rPr>
          <w:rFonts w:hint="default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val="en-US" w:eastAsia="zh-CN"/>
        </w:rPr>
        <w:t>附件1</w:t>
      </w:r>
    </w:p>
    <w:p w14:paraId="3FC235BE">
      <w:pPr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报名表</w:t>
      </w:r>
    </w:p>
    <w:tbl>
      <w:tblPr>
        <w:tblStyle w:val="6"/>
        <w:tblW w:w="90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157"/>
        <w:gridCol w:w="1116"/>
        <w:gridCol w:w="884"/>
        <w:gridCol w:w="74"/>
        <w:gridCol w:w="1285"/>
        <w:gridCol w:w="253"/>
        <w:gridCol w:w="883"/>
        <w:gridCol w:w="1950"/>
      </w:tblGrid>
      <w:tr w14:paraId="6DDCC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435" w:type="dxa"/>
            <w:vAlign w:val="center"/>
          </w:tcPr>
          <w:p w14:paraId="4415DDF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57" w:type="dxa"/>
            <w:vAlign w:val="center"/>
          </w:tcPr>
          <w:p w14:paraId="3FBC2F8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6" w:type="dxa"/>
            <w:vAlign w:val="center"/>
          </w:tcPr>
          <w:p w14:paraId="18C46E6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58" w:type="dxa"/>
            <w:gridSpan w:val="2"/>
            <w:vAlign w:val="center"/>
          </w:tcPr>
          <w:p w14:paraId="2D12B4F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vAlign w:val="center"/>
          </w:tcPr>
          <w:p w14:paraId="7F4B8B7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</w:t>
            </w:r>
          </w:p>
          <w:p w14:paraId="39D3A2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136" w:type="dxa"/>
            <w:gridSpan w:val="2"/>
            <w:vAlign w:val="center"/>
          </w:tcPr>
          <w:p w14:paraId="74C35A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19EF43B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</w:t>
            </w:r>
          </w:p>
          <w:p w14:paraId="0A18930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（可插入打印）</w:t>
            </w:r>
          </w:p>
        </w:tc>
      </w:tr>
      <w:tr w14:paraId="02AD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435" w:type="dxa"/>
            <w:vAlign w:val="center"/>
          </w:tcPr>
          <w:p w14:paraId="5023B8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57" w:type="dxa"/>
            <w:vAlign w:val="center"/>
          </w:tcPr>
          <w:p w14:paraId="041E37E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6" w:type="dxa"/>
            <w:vAlign w:val="center"/>
          </w:tcPr>
          <w:p w14:paraId="1428B9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958" w:type="dxa"/>
            <w:gridSpan w:val="2"/>
            <w:vAlign w:val="center"/>
          </w:tcPr>
          <w:p w14:paraId="1786D27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vAlign w:val="center"/>
          </w:tcPr>
          <w:p w14:paraId="4A76A9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入党</w:t>
            </w:r>
          </w:p>
          <w:p w14:paraId="7E7CC5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136" w:type="dxa"/>
            <w:gridSpan w:val="2"/>
            <w:vAlign w:val="center"/>
          </w:tcPr>
          <w:p w14:paraId="64F425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vMerge w:val="continue"/>
            <w:tcBorders>
              <w:top w:val="nil"/>
            </w:tcBorders>
            <w:vAlign w:val="center"/>
          </w:tcPr>
          <w:p w14:paraId="40F3E85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8D76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435" w:type="dxa"/>
            <w:vAlign w:val="center"/>
          </w:tcPr>
          <w:p w14:paraId="0549B76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参加</w:t>
            </w:r>
          </w:p>
          <w:p w14:paraId="46D8D0E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157" w:type="dxa"/>
            <w:vAlign w:val="center"/>
          </w:tcPr>
          <w:p w14:paraId="0678F3E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6" w:type="dxa"/>
            <w:vAlign w:val="center"/>
          </w:tcPr>
          <w:p w14:paraId="1E1DDC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专业技术</w:t>
            </w:r>
          </w:p>
          <w:p w14:paraId="6834762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958" w:type="dxa"/>
            <w:gridSpan w:val="2"/>
            <w:vAlign w:val="center"/>
          </w:tcPr>
          <w:p w14:paraId="77D9AAD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vAlign w:val="center"/>
          </w:tcPr>
          <w:p w14:paraId="791202E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</w:t>
            </w:r>
          </w:p>
          <w:p w14:paraId="4C58A3B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资格</w:t>
            </w:r>
          </w:p>
        </w:tc>
        <w:tc>
          <w:tcPr>
            <w:tcW w:w="1136" w:type="dxa"/>
            <w:gridSpan w:val="2"/>
            <w:vAlign w:val="center"/>
          </w:tcPr>
          <w:p w14:paraId="2293ABE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vMerge w:val="continue"/>
            <w:tcBorders>
              <w:top w:val="nil"/>
            </w:tcBorders>
            <w:vAlign w:val="center"/>
          </w:tcPr>
          <w:p w14:paraId="0F8F2E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047B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35" w:type="dxa"/>
            <w:vAlign w:val="center"/>
          </w:tcPr>
          <w:p w14:paraId="381E3C7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全日制</w:t>
            </w:r>
          </w:p>
          <w:p w14:paraId="5B8F774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1157" w:type="dxa"/>
            <w:vAlign w:val="center"/>
          </w:tcPr>
          <w:p w14:paraId="0F44C31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CE4AB4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4"/>
            <w:vAlign w:val="center"/>
          </w:tcPr>
          <w:p w14:paraId="4879976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E1F8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435" w:type="dxa"/>
            <w:vAlign w:val="center"/>
          </w:tcPr>
          <w:p w14:paraId="6F9A672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在职</w:t>
            </w:r>
          </w:p>
          <w:p w14:paraId="6D816F2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1157" w:type="dxa"/>
            <w:vAlign w:val="center"/>
          </w:tcPr>
          <w:p w14:paraId="70F9B7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13956D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4"/>
            <w:vAlign w:val="center"/>
          </w:tcPr>
          <w:p w14:paraId="7263E2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FCE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592" w:type="dxa"/>
            <w:gridSpan w:val="2"/>
            <w:vAlign w:val="center"/>
          </w:tcPr>
          <w:p w14:paraId="78F040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现工作单位及岗位</w:t>
            </w:r>
          </w:p>
        </w:tc>
        <w:tc>
          <w:tcPr>
            <w:tcW w:w="6445" w:type="dxa"/>
            <w:gridSpan w:val="7"/>
            <w:vAlign w:val="center"/>
          </w:tcPr>
          <w:p w14:paraId="2B2F54C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443E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592" w:type="dxa"/>
            <w:gridSpan w:val="2"/>
            <w:vAlign w:val="center"/>
          </w:tcPr>
          <w:p w14:paraId="22B94B1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6445" w:type="dxa"/>
            <w:gridSpan w:val="7"/>
            <w:vAlign w:val="center"/>
          </w:tcPr>
          <w:p w14:paraId="468FFC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5F3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592" w:type="dxa"/>
            <w:gridSpan w:val="2"/>
            <w:vAlign w:val="center"/>
          </w:tcPr>
          <w:p w14:paraId="76EC7C7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00" w:type="dxa"/>
            <w:gridSpan w:val="2"/>
            <w:vAlign w:val="center"/>
          </w:tcPr>
          <w:p w14:paraId="6277D81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B6668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33" w:type="dxa"/>
            <w:gridSpan w:val="2"/>
            <w:vAlign w:val="center"/>
          </w:tcPr>
          <w:p w14:paraId="4BC497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1AEC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592" w:type="dxa"/>
            <w:gridSpan w:val="2"/>
            <w:vAlign w:val="center"/>
          </w:tcPr>
          <w:p w14:paraId="3EE63FF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聘申请</w:t>
            </w:r>
          </w:p>
          <w:p w14:paraId="0B681A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6445" w:type="dxa"/>
            <w:gridSpan w:val="7"/>
            <w:vAlign w:val="center"/>
          </w:tcPr>
          <w:p w14:paraId="27BC9E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8A1F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3" w:hRule="atLeast"/>
          <w:jc w:val="center"/>
        </w:trPr>
        <w:tc>
          <w:tcPr>
            <w:tcW w:w="2592" w:type="dxa"/>
            <w:gridSpan w:val="2"/>
            <w:vAlign w:val="center"/>
          </w:tcPr>
          <w:p w14:paraId="242359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6445" w:type="dxa"/>
            <w:gridSpan w:val="7"/>
            <w:vAlign w:val="center"/>
          </w:tcPr>
          <w:p w14:paraId="6D7ACD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5F2C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 w:hRule="atLeast"/>
          <w:jc w:val="center"/>
        </w:trPr>
        <w:tc>
          <w:tcPr>
            <w:tcW w:w="2592" w:type="dxa"/>
            <w:gridSpan w:val="2"/>
            <w:vMerge w:val="restart"/>
            <w:vAlign w:val="center"/>
          </w:tcPr>
          <w:p w14:paraId="1A30214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竞岗承诺</w:t>
            </w:r>
          </w:p>
        </w:tc>
        <w:tc>
          <w:tcPr>
            <w:tcW w:w="6445" w:type="dxa"/>
            <w:gridSpan w:val="7"/>
          </w:tcPr>
          <w:p w14:paraId="2672CCB6">
            <w:pPr>
              <w:ind w:firstLine="56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7DE9E324">
            <w:pPr>
              <w:ind w:firstLine="56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本人承诺所填写的信息真实有效，符合选择岗位所需的任职资格条件，如有弄虚作假，承诺自动放弃竞岗资格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若竞聘成功，本人自愿服从公司在本人竞聘申请岗位的同层级中的岗位分配。</w:t>
            </w:r>
          </w:p>
        </w:tc>
      </w:tr>
      <w:tr w14:paraId="6774D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2592" w:type="dxa"/>
            <w:gridSpan w:val="2"/>
            <w:vMerge w:val="continue"/>
            <w:tcBorders>
              <w:top w:val="nil"/>
            </w:tcBorders>
            <w:vAlign w:val="center"/>
          </w:tcPr>
          <w:p w14:paraId="7DB0FF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45" w:type="dxa"/>
            <w:gridSpan w:val="7"/>
          </w:tcPr>
          <w:p w14:paraId="4C6164E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0AC2CB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7861FAC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4A7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本人签名：</w:t>
            </w:r>
          </w:p>
          <w:p w14:paraId="5EAB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0C197390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154" w:right="153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2978B8-C730-4B46-862E-1D1354E8A7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Dk0NTZhYmZlNDc2OTJmZTE2ZTIzODAwNDBhMDcifQ=="/>
  </w:docVars>
  <w:rsids>
    <w:rsidRoot w:val="008A0CD8"/>
    <w:rsid w:val="00092509"/>
    <w:rsid w:val="0018099E"/>
    <w:rsid w:val="00190B3E"/>
    <w:rsid w:val="00204451"/>
    <w:rsid w:val="00361CD6"/>
    <w:rsid w:val="00393CED"/>
    <w:rsid w:val="00401C0D"/>
    <w:rsid w:val="004A24A8"/>
    <w:rsid w:val="004E6287"/>
    <w:rsid w:val="00500138"/>
    <w:rsid w:val="00501D68"/>
    <w:rsid w:val="00547493"/>
    <w:rsid w:val="005663A1"/>
    <w:rsid w:val="00573E8E"/>
    <w:rsid w:val="00590BBB"/>
    <w:rsid w:val="005C37B7"/>
    <w:rsid w:val="006974F1"/>
    <w:rsid w:val="007D2117"/>
    <w:rsid w:val="00880E4C"/>
    <w:rsid w:val="008A0CD8"/>
    <w:rsid w:val="00965CCE"/>
    <w:rsid w:val="009B5BD9"/>
    <w:rsid w:val="009C4F28"/>
    <w:rsid w:val="00A14F4D"/>
    <w:rsid w:val="00A71CC9"/>
    <w:rsid w:val="00B21766"/>
    <w:rsid w:val="00B5085C"/>
    <w:rsid w:val="00B5198B"/>
    <w:rsid w:val="00B53986"/>
    <w:rsid w:val="00C91AD3"/>
    <w:rsid w:val="00CB6C33"/>
    <w:rsid w:val="00CD70D2"/>
    <w:rsid w:val="00D56D69"/>
    <w:rsid w:val="00E308E9"/>
    <w:rsid w:val="00ED123A"/>
    <w:rsid w:val="00ED5986"/>
    <w:rsid w:val="00F76805"/>
    <w:rsid w:val="00F84A50"/>
    <w:rsid w:val="010F7FF3"/>
    <w:rsid w:val="01141165"/>
    <w:rsid w:val="01176EA7"/>
    <w:rsid w:val="011B6997"/>
    <w:rsid w:val="01253372"/>
    <w:rsid w:val="013E4434"/>
    <w:rsid w:val="01401F5A"/>
    <w:rsid w:val="01D31020"/>
    <w:rsid w:val="01D32DCE"/>
    <w:rsid w:val="01D34B7C"/>
    <w:rsid w:val="01DB6127"/>
    <w:rsid w:val="01F1594A"/>
    <w:rsid w:val="01F36FCC"/>
    <w:rsid w:val="0270686F"/>
    <w:rsid w:val="027C16B8"/>
    <w:rsid w:val="02867E41"/>
    <w:rsid w:val="02C71508"/>
    <w:rsid w:val="02D57977"/>
    <w:rsid w:val="030D40BE"/>
    <w:rsid w:val="03215DBB"/>
    <w:rsid w:val="03A04F32"/>
    <w:rsid w:val="04025BED"/>
    <w:rsid w:val="04096F7B"/>
    <w:rsid w:val="04293179"/>
    <w:rsid w:val="045301F6"/>
    <w:rsid w:val="04787C5D"/>
    <w:rsid w:val="049C6E35"/>
    <w:rsid w:val="04EA0C4C"/>
    <w:rsid w:val="05377B18"/>
    <w:rsid w:val="053B7608"/>
    <w:rsid w:val="0543026B"/>
    <w:rsid w:val="054B711F"/>
    <w:rsid w:val="055406CA"/>
    <w:rsid w:val="057E74F5"/>
    <w:rsid w:val="05AF76AE"/>
    <w:rsid w:val="05B46C3B"/>
    <w:rsid w:val="05D970F3"/>
    <w:rsid w:val="05E05ABA"/>
    <w:rsid w:val="0641234B"/>
    <w:rsid w:val="066F6E3E"/>
    <w:rsid w:val="070457D8"/>
    <w:rsid w:val="073360BD"/>
    <w:rsid w:val="07350087"/>
    <w:rsid w:val="07C66F31"/>
    <w:rsid w:val="07D72EEC"/>
    <w:rsid w:val="07E37AE3"/>
    <w:rsid w:val="080F2686"/>
    <w:rsid w:val="08940DDD"/>
    <w:rsid w:val="08BF5E5A"/>
    <w:rsid w:val="09175C96"/>
    <w:rsid w:val="096F5625"/>
    <w:rsid w:val="09B259BF"/>
    <w:rsid w:val="0A205B34"/>
    <w:rsid w:val="0A23066B"/>
    <w:rsid w:val="0A762E91"/>
    <w:rsid w:val="0A7D7D7B"/>
    <w:rsid w:val="0A9966CF"/>
    <w:rsid w:val="0AA07F0D"/>
    <w:rsid w:val="0AAE6186"/>
    <w:rsid w:val="0AD55E09"/>
    <w:rsid w:val="0AF53DB5"/>
    <w:rsid w:val="0B212DFC"/>
    <w:rsid w:val="0B4A3BB3"/>
    <w:rsid w:val="0B52745A"/>
    <w:rsid w:val="0B995089"/>
    <w:rsid w:val="0BFA364D"/>
    <w:rsid w:val="0C080673"/>
    <w:rsid w:val="0C120416"/>
    <w:rsid w:val="0C605BA6"/>
    <w:rsid w:val="0C715E95"/>
    <w:rsid w:val="0C994C14"/>
    <w:rsid w:val="0CA01C75"/>
    <w:rsid w:val="0CA75583"/>
    <w:rsid w:val="0CE20630"/>
    <w:rsid w:val="0CF90C44"/>
    <w:rsid w:val="0D3D5BD6"/>
    <w:rsid w:val="0D703BC7"/>
    <w:rsid w:val="0DDC74AE"/>
    <w:rsid w:val="0DF03E66"/>
    <w:rsid w:val="0E002B29"/>
    <w:rsid w:val="0E67019E"/>
    <w:rsid w:val="0E975183"/>
    <w:rsid w:val="0EA43155"/>
    <w:rsid w:val="0ECF2B6F"/>
    <w:rsid w:val="0EFE5203"/>
    <w:rsid w:val="0F130CAE"/>
    <w:rsid w:val="0F5F2145"/>
    <w:rsid w:val="0F6C4862"/>
    <w:rsid w:val="0F781459"/>
    <w:rsid w:val="0F8120BC"/>
    <w:rsid w:val="0F8B4CE8"/>
    <w:rsid w:val="0FB71F81"/>
    <w:rsid w:val="100D394F"/>
    <w:rsid w:val="10196798"/>
    <w:rsid w:val="103A04BC"/>
    <w:rsid w:val="10480E2B"/>
    <w:rsid w:val="108300B5"/>
    <w:rsid w:val="10831E63"/>
    <w:rsid w:val="10A122E9"/>
    <w:rsid w:val="10BC5EEA"/>
    <w:rsid w:val="10CC380A"/>
    <w:rsid w:val="113B2D40"/>
    <w:rsid w:val="116752E1"/>
    <w:rsid w:val="11A42091"/>
    <w:rsid w:val="11BD13A5"/>
    <w:rsid w:val="11DC5CCF"/>
    <w:rsid w:val="12174957"/>
    <w:rsid w:val="12850115"/>
    <w:rsid w:val="12942106"/>
    <w:rsid w:val="12C10A21"/>
    <w:rsid w:val="12E0534B"/>
    <w:rsid w:val="130628D8"/>
    <w:rsid w:val="13141499"/>
    <w:rsid w:val="13242774"/>
    <w:rsid w:val="13274D28"/>
    <w:rsid w:val="132E5A49"/>
    <w:rsid w:val="13655850"/>
    <w:rsid w:val="137A57A0"/>
    <w:rsid w:val="138E3D2D"/>
    <w:rsid w:val="138E5A54"/>
    <w:rsid w:val="13961EAE"/>
    <w:rsid w:val="13E64BE3"/>
    <w:rsid w:val="13E8171D"/>
    <w:rsid w:val="13FB7F63"/>
    <w:rsid w:val="142B2443"/>
    <w:rsid w:val="143C4803"/>
    <w:rsid w:val="147D5721"/>
    <w:rsid w:val="14977C8B"/>
    <w:rsid w:val="14DF1632"/>
    <w:rsid w:val="14FC3F92"/>
    <w:rsid w:val="15023C9F"/>
    <w:rsid w:val="15323E58"/>
    <w:rsid w:val="156C1118"/>
    <w:rsid w:val="156F0C08"/>
    <w:rsid w:val="161B48EC"/>
    <w:rsid w:val="162C6AF9"/>
    <w:rsid w:val="162D7626"/>
    <w:rsid w:val="163A2FC4"/>
    <w:rsid w:val="167377C8"/>
    <w:rsid w:val="167570B2"/>
    <w:rsid w:val="167C538B"/>
    <w:rsid w:val="168B3820"/>
    <w:rsid w:val="16BC1C2B"/>
    <w:rsid w:val="16EA0247"/>
    <w:rsid w:val="17255A22"/>
    <w:rsid w:val="17283764"/>
    <w:rsid w:val="17571954"/>
    <w:rsid w:val="17A65DA9"/>
    <w:rsid w:val="17E56F60"/>
    <w:rsid w:val="18552337"/>
    <w:rsid w:val="18757E33"/>
    <w:rsid w:val="188503D0"/>
    <w:rsid w:val="189C7F66"/>
    <w:rsid w:val="18EB67F8"/>
    <w:rsid w:val="191448B1"/>
    <w:rsid w:val="193B58B5"/>
    <w:rsid w:val="197145A3"/>
    <w:rsid w:val="19762565"/>
    <w:rsid w:val="197B7B7C"/>
    <w:rsid w:val="19A370D2"/>
    <w:rsid w:val="19DE010A"/>
    <w:rsid w:val="19E25E4D"/>
    <w:rsid w:val="1A023DF9"/>
    <w:rsid w:val="1A0F29BA"/>
    <w:rsid w:val="1A0F2D6F"/>
    <w:rsid w:val="1A626F8D"/>
    <w:rsid w:val="1A8E1B30"/>
    <w:rsid w:val="1AEE25CF"/>
    <w:rsid w:val="1AF23E6D"/>
    <w:rsid w:val="1B313E90"/>
    <w:rsid w:val="1B457E7E"/>
    <w:rsid w:val="1B75684C"/>
    <w:rsid w:val="1B9B4505"/>
    <w:rsid w:val="1BA62EAA"/>
    <w:rsid w:val="1BB455C7"/>
    <w:rsid w:val="1BDD7702"/>
    <w:rsid w:val="1C0D4CD7"/>
    <w:rsid w:val="1C1A174A"/>
    <w:rsid w:val="1C365FDC"/>
    <w:rsid w:val="1C515AF7"/>
    <w:rsid w:val="1C747836"/>
    <w:rsid w:val="1C7D3C0B"/>
    <w:rsid w:val="1C8036FB"/>
    <w:rsid w:val="1C850D11"/>
    <w:rsid w:val="1CC7757C"/>
    <w:rsid w:val="1CD31A7D"/>
    <w:rsid w:val="1CFE11EF"/>
    <w:rsid w:val="1D1E53EE"/>
    <w:rsid w:val="1D231B0E"/>
    <w:rsid w:val="1D507571"/>
    <w:rsid w:val="1D532BBD"/>
    <w:rsid w:val="1D5E3C62"/>
    <w:rsid w:val="1E396257"/>
    <w:rsid w:val="1E401394"/>
    <w:rsid w:val="1E4D585F"/>
    <w:rsid w:val="1E6D7CAF"/>
    <w:rsid w:val="1E831280"/>
    <w:rsid w:val="1EAC07D7"/>
    <w:rsid w:val="1EE21048"/>
    <w:rsid w:val="1EF5217E"/>
    <w:rsid w:val="1F0C0C6A"/>
    <w:rsid w:val="1F1E6D18"/>
    <w:rsid w:val="1F78690B"/>
    <w:rsid w:val="1F90634B"/>
    <w:rsid w:val="1FF561AE"/>
    <w:rsid w:val="1FFA2D41"/>
    <w:rsid w:val="203B62B7"/>
    <w:rsid w:val="204D1B46"/>
    <w:rsid w:val="20933A75"/>
    <w:rsid w:val="20AA6F98"/>
    <w:rsid w:val="21246D4B"/>
    <w:rsid w:val="21727004"/>
    <w:rsid w:val="219D08AB"/>
    <w:rsid w:val="21CD73E2"/>
    <w:rsid w:val="21FA7AAB"/>
    <w:rsid w:val="21FE57EE"/>
    <w:rsid w:val="222114DC"/>
    <w:rsid w:val="22394A78"/>
    <w:rsid w:val="224A458F"/>
    <w:rsid w:val="22761828"/>
    <w:rsid w:val="22CF2CE6"/>
    <w:rsid w:val="22DD5403"/>
    <w:rsid w:val="231352C9"/>
    <w:rsid w:val="23496F3C"/>
    <w:rsid w:val="235A4CA6"/>
    <w:rsid w:val="235B27CC"/>
    <w:rsid w:val="23971A56"/>
    <w:rsid w:val="23C640E9"/>
    <w:rsid w:val="24113A33"/>
    <w:rsid w:val="24327954"/>
    <w:rsid w:val="2487180A"/>
    <w:rsid w:val="24B14D55"/>
    <w:rsid w:val="24B91EA0"/>
    <w:rsid w:val="24D3418A"/>
    <w:rsid w:val="24DB3BC4"/>
    <w:rsid w:val="24DE36B4"/>
    <w:rsid w:val="24FB6014"/>
    <w:rsid w:val="252A06A8"/>
    <w:rsid w:val="256C0CC0"/>
    <w:rsid w:val="257858B7"/>
    <w:rsid w:val="25916979"/>
    <w:rsid w:val="25C02854"/>
    <w:rsid w:val="25C603D0"/>
    <w:rsid w:val="25E90563"/>
    <w:rsid w:val="26323CB8"/>
    <w:rsid w:val="2643797B"/>
    <w:rsid w:val="267B2747"/>
    <w:rsid w:val="26B50DDE"/>
    <w:rsid w:val="26E054C2"/>
    <w:rsid w:val="26FD5458"/>
    <w:rsid w:val="26FF655F"/>
    <w:rsid w:val="27DA4607"/>
    <w:rsid w:val="28425D08"/>
    <w:rsid w:val="288602EB"/>
    <w:rsid w:val="28A013AD"/>
    <w:rsid w:val="28A44FF7"/>
    <w:rsid w:val="28E3573D"/>
    <w:rsid w:val="28ED2118"/>
    <w:rsid w:val="28F76D8F"/>
    <w:rsid w:val="290570DD"/>
    <w:rsid w:val="290A3B42"/>
    <w:rsid w:val="29450FB0"/>
    <w:rsid w:val="29986528"/>
    <w:rsid w:val="299A22A0"/>
    <w:rsid w:val="29C42E79"/>
    <w:rsid w:val="29CF181E"/>
    <w:rsid w:val="2A050A46"/>
    <w:rsid w:val="2A5306A1"/>
    <w:rsid w:val="2AA64C74"/>
    <w:rsid w:val="2AB72F73"/>
    <w:rsid w:val="2ADC0696"/>
    <w:rsid w:val="2AE17A5A"/>
    <w:rsid w:val="2B163BA8"/>
    <w:rsid w:val="2B230073"/>
    <w:rsid w:val="2B367DA6"/>
    <w:rsid w:val="2B726905"/>
    <w:rsid w:val="2B836D64"/>
    <w:rsid w:val="2BC74EA2"/>
    <w:rsid w:val="2C066AF7"/>
    <w:rsid w:val="2C091017"/>
    <w:rsid w:val="2C1005F7"/>
    <w:rsid w:val="2C1874AC"/>
    <w:rsid w:val="2C471B3F"/>
    <w:rsid w:val="2C841766"/>
    <w:rsid w:val="2CA84CD4"/>
    <w:rsid w:val="2CAE7E10"/>
    <w:rsid w:val="2CE101E6"/>
    <w:rsid w:val="2CF7294C"/>
    <w:rsid w:val="2D170F1E"/>
    <w:rsid w:val="2D3E1194"/>
    <w:rsid w:val="2D460049"/>
    <w:rsid w:val="2D6A1A14"/>
    <w:rsid w:val="2E141EF5"/>
    <w:rsid w:val="2E157848"/>
    <w:rsid w:val="2E3A5DFF"/>
    <w:rsid w:val="2EA15E7F"/>
    <w:rsid w:val="2EB77450"/>
    <w:rsid w:val="2F016CDB"/>
    <w:rsid w:val="2F067A90"/>
    <w:rsid w:val="2F734FEB"/>
    <w:rsid w:val="2F7610B9"/>
    <w:rsid w:val="2F7E3808"/>
    <w:rsid w:val="2F8C4439"/>
    <w:rsid w:val="30106E75"/>
    <w:rsid w:val="303E0012"/>
    <w:rsid w:val="30442F65"/>
    <w:rsid w:val="30450A8C"/>
    <w:rsid w:val="3049232A"/>
    <w:rsid w:val="30736106"/>
    <w:rsid w:val="307F5D4C"/>
    <w:rsid w:val="30A457B2"/>
    <w:rsid w:val="30B11C7D"/>
    <w:rsid w:val="30FF6E8C"/>
    <w:rsid w:val="310D0C1F"/>
    <w:rsid w:val="31573E6F"/>
    <w:rsid w:val="316118F5"/>
    <w:rsid w:val="3166515D"/>
    <w:rsid w:val="318A2BFA"/>
    <w:rsid w:val="318C4BC4"/>
    <w:rsid w:val="319C46DB"/>
    <w:rsid w:val="323F1C36"/>
    <w:rsid w:val="32A0696D"/>
    <w:rsid w:val="330B7D6A"/>
    <w:rsid w:val="332E3A59"/>
    <w:rsid w:val="3341553A"/>
    <w:rsid w:val="3437693D"/>
    <w:rsid w:val="34572B3B"/>
    <w:rsid w:val="34790D04"/>
    <w:rsid w:val="352C3FC8"/>
    <w:rsid w:val="354831A1"/>
    <w:rsid w:val="35956011"/>
    <w:rsid w:val="35972837"/>
    <w:rsid w:val="359A720F"/>
    <w:rsid w:val="35A149B6"/>
    <w:rsid w:val="35BB5A78"/>
    <w:rsid w:val="35D95EFE"/>
    <w:rsid w:val="35E548A3"/>
    <w:rsid w:val="3608233F"/>
    <w:rsid w:val="36220DF5"/>
    <w:rsid w:val="36237179"/>
    <w:rsid w:val="36315D3A"/>
    <w:rsid w:val="37545B2E"/>
    <w:rsid w:val="377063EE"/>
    <w:rsid w:val="379448AF"/>
    <w:rsid w:val="37A61E10"/>
    <w:rsid w:val="37BC1633"/>
    <w:rsid w:val="37BE184F"/>
    <w:rsid w:val="37E42938"/>
    <w:rsid w:val="383438BF"/>
    <w:rsid w:val="387C7014"/>
    <w:rsid w:val="388F081A"/>
    <w:rsid w:val="38B36EDA"/>
    <w:rsid w:val="38C6778A"/>
    <w:rsid w:val="38DB3D3B"/>
    <w:rsid w:val="38E54BBA"/>
    <w:rsid w:val="3902751A"/>
    <w:rsid w:val="3903258B"/>
    <w:rsid w:val="390A4620"/>
    <w:rsid w:val="390E2362"/>
    <w:rsid w:val="391B682D"/>
    <w:rsid w:val="39842625"/>
    <w:rsid w:val="39C3299D"/>
    <w:rsid w:val="39CE38A0"/>
    <w:rsid w:val="39F350B4"/>
    <w:rsid w:val="3A176FF5"/>
    <w:rsid w:val="3A3E646B"/>
    <w:rsid w:val="3AAC3BE1"/>
    <w:rsid w:val="3ABE3914"/>
    <w:rsid w:val="3ACC4283"/>
    <w:rsid w:val="3AE50EA1"/>
    <w:rsid w:val="3B2A6F08"/>
    <w:rsid w:val="3B806E1C"/>
    <w:rsid w:val="3B8C4C76"/>
    <w:rsid w:val="3BCD02B3"/>
    <w:rsid w:val="3BD74C8E"/>
    <w:rsid w:val="3C101F4E"/>
    <w:rsid w:val="3C2D6FA3"/>
    <w:rsid w:val="3C577B7C"/>
    <w:rsid w:val="3C6E4EC6"/>
    <w:rsid w:val="3C9506A5"/>
    <w:rsid w:val="3CA15333"/>
    <w:rsid w:val="3CBC4C71"/>
    <w:rsid w:val="3CC86CCC"/>
    <w:rsid w:val="3CFC24D2"/>
    <w:rsid w:val="3D314871"/>
    <w:rsid w:val="3D3305EA"/>
    <w:rsid w:val="3D3B124C"/>
    <w:rsid w:val="3D453E79"/>
    <w:rsid w:val="3D660B70"/>
    <w:rsid w:val="3D6D517E"/>
    <w:rsid w:val="3DA2751D"/>
    <w:rsid w:val="3DA46DF1"/>
    <w:rsid w:val="3DE74F30"/>
    <w:rsid w:val="3E0A362C"/>
    <w:rsid w:val="3E2E25A4"/>
    <w:rsid w:val="3E491747"/>
    <w:rsid w:val="3E772758"/>
    <w:rsid w:val="3EE15E23"/>
    <w:rsid w:val="3EE6343A"/>
    <w:rsid w:val="3F47037C"/>
    <w:rsid w:val="3F5900B0"/>
    <w:rsid w:val="3F780536"/>
    <w:rsid w:val="3F80563C"/>
    <w:rsid w:val="3F892743"/>
    <w:rsid w:val="3FE65E3B"/>
    <w:rsid w:val="3FF322B2"/>
    <w:rsid w:val="40316936"/>
    <w:rsid w:val="40552625"/>
    <w:rsid w:val="405A40DF"/>
    <w:rsid w:val="405D5D0F"/>
    <w:rsid w:val="40644F5E"/>
    <w:rsid w:val="40A67324"/>
    <w:rsid w:val="40AA2F06"/>
    <w:rsid w:val="40B25CC9"/>
    <w:rsid w:val="40B82BB4"/>
    <w:rsid w:val="40BF3F42"/>
    <w:rsid w:val="40F7508F"/>
    <w:rsid w:val="41223504"/>
    <w:rsid w:val="412F42C1"/>
    <w:rsid w:val="414D154E"/>
    <w:rsid w:val="41790595"/>
    <w:rsid w:val="41801923"/>
    <w:rsid w:val="419158DF"/>
    <w:rsid w:val="41A970CC"/>
    <w:rsid w:val="41D03D1E"/>
    <w:rsid w:val="420662CD"/>
    <w:rsid w:val="421B33FA"/>
    <w:rsid w:val="421B4DDA"/>
    <w:rsid w:val="424961B9"/>
    <w:rsid w:val="42840485"/>
    <w:rsid w:val="42975177"/>
    <w:rsid w:val="42B75819"/>
    <w:rsid w:val="42D55C9F"/>
    <w:rsid w:val="42E163F2"/>
    <w:rsid w:val="43370708"/>
    <w:rsid w:val="43560B8E"/>
    <w:rsid w:val="436D237B"/>
    <w:rsid w:val="43707776"/>
    <w:rsid w:val="43843BAD"/>
    <w:rsid w:val="438B1CCA"/>
    <w:rsid w:val="438E03EA"/>
    <w:rsid w:val="43CA4241"/>
    <w:rsid w:val="43E93889"/>
    <w:rsid w:val="43E9467C"/>
    <w:rsid w:val="44226CC2"/>
    <w:rsid w:val="44370C5D"/>
    <w:rsid w:val="44D37FBC"/>
    <w:rsid w:val="44EE3048"/>
    <w:rsid w:val="451C5D12"/>
    <w:rsid w:val="45252F0E"/>
    <w:rsid w:val="45542273"/>
    <w:rsid w:val="45CA7611"/>
    <w:rsid w:val="45D73ADC"/>
    <w:rsid w:val="45DC5042"/>
    <w:rsid w:val="45DD7344"/>
    <w:rsid w:val="45E05087"/>
    <w:rsid w:val="462F56C6"/>
    <w:rsid w:val="467765B2"/>
    <w:rsid w:val="467C0EBE"/>
    <w:rsid w:val="46957C1F"/>
    <w:rsid w:val="46965745"/>
    <w:rsid w:val="469A0258"/>
    <w:rsid w:val="46D02A05"/>
    <w:rsid w:val="471E7C15"/>
    <w:rsid w:val="472A1C77"/>
    <w:rsid w:val="477429D3"/>
    <w:rsid w:val="47881532"/>
    <w:rsid w:val="47AF6ABF"/>
    <w:rsid w:val="47C85DD2"/>
    <w:rsid w:val="47F12029"/>
    <w:rsid w:val="48050DD4"/>
    <w:rsid w:val="48345216"/>
    <w:rsid w:val="48785674"/>
    <w:rsid w:val="487D421C"/>
    <w:rsid w:val="48C7608A"/>
    <w:rsid w:val="48E24C72"/>
    <w:rsid w:val="493E0E9D"/>
    <w:rsid w:val="49407A25"/>
    <w:rsid w:val="49420061"/>
    <w:rsid w:val="49512618"/>
    <w:rsid w:val="49555444"/>
    <w:rsid w:val="49675177"/>
    <w:rsid w:val="497A75A0"/>
    <w:rsid w:val="49836455"/>
    <w:rsid w:val="499441BE"/>
    <w:rsid w:val="499D07A1"/>
    <w:rsid w:val="49A32653"/>
    <w:rsid w:val="49B04D70"/>
    <w:rsid w:val="49C0048B"/>
    <w:rsid w:val="49C32CF5"/>
    <w:rsid w:val="4A0B01F8"/>
    <w:rsid w:val="4A392FB7"/>
    <w:rsid w:val="4A3E237C"/>
    <w:rsid w:val="4A7933B4"/>
    <w:rsid w:val="4AB77738"/>
    <w:rsid w:val="4ABA40F8"/>
    <w:rsid w:val="4ABB577A"/>
    <w:rsid w:val="4AF15640"/>
    <w:rsid w:val="4B1D6435"/>
    <w:rsid w:val="4B59725F"/>
    <w:rsid w:val="4B797B0F"/>
    <w:rsid w:val="4BB40B47"/>
    <w:rsid w:val="4BBA3C84"/>
    <w:rsid w:val="4BDE5BC4"/>
    <w:rsid w:val="4C0C78C5"/>
    <w:rsid w:val="4C72455F"/>
    <w:rsid w:val="4C975D73"/>
    <w:rsid w:val="4CA961D2"/>
    <w:rsid w:val="4CFA6A2E"/>
    <w:rsid w:val="4D275349"/>
    <w:rsid w:val="4D8C33FE"/>
    <w:rsid w:val="4DD30A43"/>
    <w:rsid w:val="4E0361E4"/>
    <w:rsid w:val="4E0F6509"/>
    <w:rsid w:val="4E453CD9"/>
    <w:rsid w:val="4E5A52AA"/>
    <w:rsid w:val="4E5B79A0"/>
    <w:rsid w:val="4E630603"/>
    <w:rsid w:val="4E8D742E"/>
    <w:rsid w:val="4EBB043F"/>
    <w:rsid w:val="4F440434"/>
    <w:rsid w:val="4F457D08"/>
    <w:rsid w:val="4F602D94"/>
    <w:rsid w:val="4F9B5B7A"/>
    <w:rsid w:val="4FA26F09"/>
    <w:rsid w:val="4FAE5C78"/>
    <w:rsid w:val="500951DA"/>
    <w:rsid w:val="503C61F5"/>
    <w:rsid w:val="504F7091"/>
    <w:rsid w:val="50D41344"/>
    <w:rsid w:val="50F934A0"/>
    <w:rsid w:val="51D27F79"/>
    <w:rsid w:val="51DF2696"/>
    <w:rsid w:val="51FF4AE6"/>
    <w:rsid w:val="52171E30"/>
    <w:rsid w:val="5217598C"/>
    <w:rsid w:val="5254009F"/>
    <w:rsid w:val="52632580"/>
    <w:rsid w:val="52825CD0"/>
    <w:rsid w:val="52B14033"/>
    <w:rsid w:val="53CC6ED3"/>
    <w:rsid w:val="54482BDF"/>
    <w:rsid w:val="54492BE4"/>
    <w:rsid w:val="54A87049"/>
    <w:rsid w:val="54B4120F"/>
    <w:rsid w:val="54F04A47"/>
    <w:rsid w:val="55043115"/>
    <w:rsid w:val="55142657"/>
    <w:rsid w:val="554D7917"/>
    <w:rsid w:val="55676C2B"/>
    <w:rsid w:val="556F2B2D"/>
    <w:rsid w:val="55A82D07"/>
    <w:rsid w:val="55B81234"/>
    <w:rsid w:val="55E51265"/>
    <w:rsid w:val="55F5748E"/>
    <w:rsid w:val="55F67FAE"/>
    <w:rsid w:val="560501F2"/>
    <w:rsid w:val="562E4FE2"/>
    <w:rsid w:val="565371AF"/>
    <w:rsid w:val="566D0271"/>
    <w:rsid w:val="56780F70"/>
    <w:rsid w:val="569C2904"/>
    <w:rsid w:val="569C6DA8"/>
    <w:rsid w:val="56E16569"/>
    <w:rsid w:val="570A5ABF"/>
    <w:rsid w:val="572A7F10"/>
    <w:rsid w:val="57454D4A"/>
    <w:rsid w:val="57776ECD"/>
    <w:rsid w:val="5784249E"/>
    <w:rsid w:val="578D3B44"/>
    <w:rsid w:val="5794182D"/>
    <w:rsid w:val="57A06424"/>
    <w:rsid w:val="57B8376D"/>
    <w:rsid w:val="57D309B7"/>
    <w:rsid w:val="57D44607"/>
    <w:rsid w:val="580A1AEF"/>
    <w:rsid w:val="58276B45"/>
    <w:rsid w:val="583152CE"/>
    <w:rsid w:val="58657C25"/>
    <w:rsid w:val="58A67A6A"/>
    <w:rsid w:val="58A9755A"/>
    <w:rsid w:val="58AD704A"/>
    <w:rsid w:val="58B11481"/>
    <w:rsid w:val="58F22CAF"/>
    <w:rsid w:val="58FA7DB6"/>
    <w:rsid w:val="58FF5A07"/>
    <w:rsid w:val="59084281"/>
    <w:rsid w:val="59612B13"/>
    <w:rsid w:val="59C02DAD"/>
    <w:rsid w:val="59E94913"/>
    <w:rsid w:val="5AEC7485"/>
    <w:rsid w:val="5B1D2549"/>
    <w:rsid w:val="5B1F1D55"/>
    <w:rsid w:val="5B547C51"/>
    <w:rsid w:val="5B557525"/>
    <w:rsid w:val="5B5A17BF"/>
    <w:rsid w:val="5B8322E4"/>
    <w:rsid w:val="5BD26DC8"/>
    <w:rsid w:val="5BE70AC5"/>
    <w:rsid w:val="5BEA2363"/>
    <w:rsid w:val="5C1E3DBB"/>
    <w:rsid w:val="5C2238AB"/>
    <w:rsid w:val="5C4001D5"/>
    <w:rsid w:val="5C587E5C"/>
    <w:rsid w:val="5CFC40FC"/>
    <w:rsid w:val="5D0B07E3"/>
    <w:rsid w:val="5D1F44E0"/>
    <w:rsid w:val="5D213B63"/>
    <w:rsid w:val="5D2B7338"/>
    <w:rsid w:val="5D7F1174"/>
    <w:rsid w:val="5D92680F"/>
    <w:rsid w:val="5D995DEF"/>
    <w:rsid w:val="5DF63241"/>
    <w:rsid w:val="5DFF1155"/>
    <w:rsid w:val="5E263F45"/>
    <w:rsid w:val="5E394EDC"/>
    <w:rsid w:val="5E3B6EA6"/>
    <w:rsid w:val="5E483371"/>
    <w:rsid w:val="5E4F4700"/>
    <w:rsid w:val="5E7A5C21"/>
    <w:rsid w:val="5E8819C0"/>
    <w:rsid w:val="5E8C5954"/>
    <w:rsid w:val="5E8F2D4E"/>
    <w:rsid w:val="5EB56C59"/>
    <w:rsid w:val="5EBC0F85"/>
    <w:rsid w:val="5ED836FE"/>
    <w:rsid w:val="5EE906B0"/>
    <w:rsid w:val="5F4F0E5B"/>
    <w:rsid w:val="5F531FCE"/>
    <w:rsid w:val="5F6B5569"/>
    <w:rsid w:val="5F7268F8"/>
    <w:rsid w:val="5F7F1015"/>
    <w:rsid w:val="5F8403D9"/>
    <w:rsid w:val="5FBE1B3D"/>
    <w:rsid w:val="5FBF1411"/>
    <w:rsid w:val="5FD90725"/>
    <w:rsid w:val="5FDC6467"/>
    <w:rsid w:val="5FF4555F"/>
    <w:rsid w:val="5FFC2665"/>
    <w:rsid w:val="60123C37"/>
    <w:rsid w:val="601B0D3D"/>
    <w:rsid w:val="60345A70"/>
    <w:rsid w:val="60457B68"/>
    <w:rsid w:val="60522285"/>
    <w:rsid w:val="606D74B6"/>
    <w:rsid w:val="607448F1"/>
    <w:rsid w:val="612510C0"/>
    <w:rsid w:val="613751C4"/>
    <w:rsid w:val="6169474A"/>
    <w:rsid w:val="61DB4C28"/>
    <w:rsid w:val="61EA4E6B"/>
    <w:rsid w:val="6232236E"/>
    <w:rsid w:val="623954AB"/>
    <w:rsid w:val="623C143F"/>
    <w:rsid w:val="6243457B"/>
    <w:rsid w:val="624A0BE2"/>
    <w:rsid w:val="626C3AD2"/>
    <w:rsid w:val="62716EBD"/>
    <w:rsid w:val="62CF5E0F"/>
    <w:rsid w:val="631D4DCC"/>
    <w:rsid w:val="63343EC4"/>
    <w:rsid w:val="63480FF6"/>
    <w:rsid w:val="63BC6393"/>
    <w:rsid w:val="640F6E0B"/>
    <w:rsid w:val="64722033"/>
    <w:rsid w:val="64992B79"/>
    <w:rsid w:val="64E2597E"/>
    <w:rsid w:val="65444892"/>
    <w:rsid w:val="65622F6B"/>
    <w:rsid w:val="659451D5"/>
    <w:rsid w:val="65960E66"/>
    <w:rsid w:val="65B30DEB"/>
    <w:rsid w:val="65C634F9"/>
    <w:rsid w:val="66012783"/>
    <w:rsid w:val="66363030"/>
    <w:rsid w:val="664D59C9"/>
    <w:rsid w:val="66642F38"/>
    <w:rsid w:val="668A2779"/>
    <w:rsid w:val="66D659BE"/>
    <w:rsid w:val="66E71979"/>
    <w:rsid w:val="66F32057"/>
    <w:rsid w:val="675863D3"/>
    <w:rsid w:val="67E3618D"/>
    <w:rsid w:val="67E61BA2"/>
    <w:rsid w:val="67ED38E9"/>
    <w:rsid w:val="680A19D6"/>
    <w:rsid w:val="68725BBA"/>
    <w:rsid w:val="68AA1941"/>
    <w:rsid w:val="68B565F4"/>
    <w:rsid w:val="69126A56"/>
    <w:rsid w:val="69196036"/>
    <w:rsid w:val="691C78D6"/>
    <w:rsid w:val="69216C99"/>
    <w:rsid w:val="69280027"/>
    <w:rsid w:val="698572DC"/>
    <w:rsid w:val="69B4354D"/>
    <w:rsid w:val="69CC12FA"/>
    <w:rsid w:val="6A4E61B3"/>
    <w:rsid w:val="6A786D8C"/>
    <w:rsid w:val="6AA858C3"/>
    <w:rsid w:val="6AAD2EDA"/>
    <w:rsid w:val="6AC124E1"/>
    <w:rsid w:val="6AC975E8"/>
    <w:rsid w:val="6AEC1C54"/>
    <w:rsid w:val="6B146AB5"/>
    <w:rsid w:val="6B361121"/>
    <w:rsid w:val="6B4B145E"/>
    <w:rsid w:val="6B6712DB"/>
    <w:rsid w:val="6BA047ED"/>
    <w:rsid w:val="6BA53BB1"/>
    <w:rsid w:val="6BAE515B"/>
    <w:rsid w:val="6BD149A6"/>
    <w:rsid w:val="6C48721F"/>
    <w:rsid w:val="6CC42777"/>
    <w:rsid w:val="6CD40BF2"/>
    <w:rsid w:val="6CF365E1"/>
    <w:rsid w:val="6D0843F7"/>
    <w:rsid w:val="6D0A7E40"/>
    <w:rsid w:val="6DB14A8F"/>
    <w:rsid w:val="6DD93FE6"/>
    <w:rsid w:val="6DE746BB"/>
    <w:rsid w:val="6E494CC8"/>
    <w:rsid w:val="6E761835"/>
    <w:rsid w:val="6EA77C40"/>
    <w:rsid w:val="6EB8009F"/>
    <w:rsid w:val="6EEB5D7F"/>
    <w:rsid w:val="6F1C062E"/>
    <w:rsid w:val="6F87227E"/>
    <w:rsid w:val="6FA62A3C"/>
    <w:rsid w:val="6FCB7202"/>
    <w:rsid w:val="703F2826"/>
    <w:rsid w:val="7060279C"/>
    <w:rsid w:val="70B61D05"/>
    <w:rsid w:val="70CE5958"/>
    <w:rsid w:val="70D010BA"/>
    <w:rsid w:val="71566E2C"/>
    <w:rsid w:val="716342F2"/>
    <w:rsid w:val="71755DD4"/>
    <w:rsid w:val="717D0452"/>
    <w:rsid w:val="71B763EC"/>
    <w:rsid w:val="71E52F59"/>
    <w:rsid w:val="720D1590"/>
    <w:rsid w:val="721D6907"/>
    <w:rsid w:val="72223CBD"/>
    <w:rsid w:val="72367553"/>
    <w:rsid w:val="726C5429"/>
    <w:rsid w:val="729C434A"/>
    <w:rsid w:val="72E94CCB"/>
    <w:rsid w:val="73532145"/>
    <w:rsid w:val="735C724B"/>
    <w:rsid w:val="7387785E"/>
    <w:rsid w:val="738A06AD"/>
    <w:rsid w:val="73BA21C4"/>
    <w:rsid w:val="73E62FB9"/>
    <w:rsid w:val="73F43927"/>
    <w:rsid w:val="74634609"/>
    <w:rsid w:val="74654825"/>
    <w:rsid w:val="747800B5"/>
    <w:rsid w:val="747B5DF7"/>
    <w:rsid w:val="74924443"/>
    <w:rsid w:val="750C6A4F"/>
    <w:rsid w:val="75152431"/>
    <w:rsid w:val="75157FF9"/>
    <w:rsid w:val="755D54FC"/>
    <w:rsid w:val="75616D9B"/>
    <w:rsid w:val="756B5E6B"/>
    <w:rsid w:val="75952EE8"/>
    <w:rsid w:val="75AA1A2A"/>
    <w:rsid w:val="75B52B18"/>
    <w:rsid w:val="75C4732A"/>
    <w:rsid w:val="75E11C8A"/>
    <w:rsid w:val="760065B4"/>
    <w:rsid w:val="76053BCA"/>
    <w:rsid w:val="764566BC"/>
    <w:rsid w:val="764A3CD3"/>
    <w:rsid w:val="764F753B"/>
    <w:rsid w:val="765034F7"/>
    <w:rsid w:val="765614CA"/>
    <w:rsid w:val="765E152C"/>
    <w:rsid w:val="76E23F0B"/>
    <w:rsid w:val="773008C7"/>
    <w:rsid w:val="773D7394"/>
    <w:rsid w:val="77735721"/>
    <w:rsid w:val="778356EE"/>
    <w:rsid w:val="77866F8C"/>
    <w:rsid w:val="778B6351"/>
    <w:rsid w:val="77BC29AE"/>
    <w:rsid w:val="77CD43F6"/>
    <w:rsid w:val="77F57C6E"/>
    <w:rsid w:val="78054355"/>
    <w:rsid w:val="78542BE7"/>
    <w:rsid w:val="787E7C64"/>
    <w:rsid w:val="78A51694"/>
    <w:rsid w:val="78B47B29"/>
    <w:rsid w:val="78C55892"/>
    <w:rsid w:val="790E548B"/>
    <w:rsid w:val="790E7239"/>
    <w:rsid w:val="791D122B"/>
    <w:rsid w:val="794C495E"/>
    <w:rsid w:val="79734907"/>
    <w:rsid w:val="79A436FA"/>
    <w:rsid w:val="79C53AA4"/>
    <w:rsid w:val="79D912C9"/>
    <w:rsid w:val="79DA711C"/>
    <w:rsid w:val="79E41D48"/>
    <w:rsid w:val="79E65AC0"/>
    <w:rsid w:val="7A28257D"/>
    <w:rsid w:val="7A2F56B9"/>
    <w:rsid w:val="7A454E44"/>
    <w:rsid w:val="7A911ED0"/>
    <w:rsid w:val="7AA7694C"/>
    <w:rsid w:val="7AB636E5"/>
    <w:rsid w:val="7ACD6C80"/>
    <w:rsid w:val="7AEE7373"/>
    <w:rsid w:val="7B0703E4"/>
    <w:rsid w:val="7B6A44CF"/>
    <w:rsid w:val="7B8B4B71"/>
    <w:rsid w:val="7BA23C69"/>
    <w:rsid w:val="7BA32CC7"/>
    <w:rsid w:val="7BA86AB9"/>
    <w:rsid w:val="7BCC6F38"/>
    <w:rsid w:val="7BD36518"/>
    <w:rsid w:val="7C3E7E36"/>
    <w:rsid w:val="7C784612"/>
    <w:rsid w:val="7CD20282"/>
    <w:rsid w:val="7CF30709"/>
    <w:rsid w:val="7D831878"/>
    <w:rsid w:val="7DBD4D8A"/>
    <w:rsid w:val="7DE34571"/>
    <w:rsid w:val="7E17657E"/>
    <w:rsid w:val="7E3E4F09"/>
    <w:rsid w:val="7E5F5E41"/>
    <w:rsid w:val="7E61605D"/>
    <w:rsid w:val="7E763706"/>
    <w:rsid w:val="7EA61CC2"/>
    <w:rsid w:val="7EBB576E"/>
    <w:rsid w:val="7EF152B2"/>
    <w:rsid w:val="7F363046"/>
    <w:rsid w:val="7F3B240A"/>
    <w:rsid w:val="7F876A8D"/>
    <w:rsid w:val="7F9F3F14"/>
    <w:rsid w:val="7FAE0E2E"/>
    <w:rsid w:val="7FDA1E10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qFormat="1" w:unhideWhenUsed="0" w:uiPriority="99" w:semiHidden="0" w:name="table of figures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pPr>
      <w:spacing w:line="700" w:lineRule="exact"/>
      <w:jc w:val="center"/>
    </w:pPr>
    <w:rPr>
      <w:rFonts w:ascii="方正小标宋简体" w:eastAsia="方正小标宋简体"/>
      <w:sz w:val="44"/>
    </w:rPr>
  </w:style>
  <w:style w:type="paragraph" w:styleId="4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5">
    <w:name w:val="Normal (Web)"/>
    <w:basedOn w:val="1"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Body Text Char"/>
    <w:basedOn w:val="7"/>
    <w:link w:val="3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1383</Words>
  <Characters>1463</Characters>
  <Lines>0</Lines>
  <Paragraphs>0</Paragraphs>
  <TotalTime>12</TotalTime>
  <ScaleCrop>false</ScaleCrop>
  <LinksUpToDate>false</LinksUpToDate>
  <CharactersWithSpaces>1472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2021-06-18T02:46:00Z</dcterms:created>
  <dc:creator>Administrator.SKY-20200430YPO</dc:creator>
  <cp:lastModifiedBy>姚跃初</cp:lastModifiedBy>
  <cp:lastPrinted>2025-03-05T07:17:00Z</cp:lastPrinted>
  <dcterms:modified xsi:type="dcterms:W3CDTF">2025-03-11T03:56:44Z</dcterms:modified>
  <dc:title>岳阳分公司关于请求公司解决民工专户资金被冻结问题的请示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36A54A3DB5264E1A8691B209243B08E5_13</vt:lpwstr>
  </property>
  <property fmtid="{D5CDD505-2E9C-101B-9397-08002B2CF9AE}" pid="4" name="KSOTemplateDocerSaveRecord">
    <vt:lpwstr>eyJoZGlkIjoiZjgwN2E2MGMzZmJhOTlkZjE4Mzk4ZDFkOTY1MjhlMzMiLCJ1c2VySWQiOiIxNTE2NzM0MTkyIn0=</vt:lpwstr>
  </property>
</Properties>
</file>